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 xml:space="preserve"> </w:t>
      </w:r>
      <w:r w:rsidR="00411675">
        <w:rPr>
          <w:rFonts w:ascii="Calibri" w:hAnsi="Calibri" w:cs="Calibri"/>
        </w:rPr>
        <w:t xml:space="preserve">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>Skiway Report</w:t>
      </w:r>
    </w:p>
    <w:p w:rsidR="00B0230F" w:rsidRPr="00E025B6" w:rsidRDefault="00312E1B" w:rsidP="00DF6E20">
      <w:pPr>
        <w:jc w:val="right"/>
        <w:rPr>
          <w:rFonts w:ascii="Calibri" w:hAnsi="Calibri" w:cs="Calibri"/>
        </w:rPr>
      </w:pPr>
      <w:r w:rsidRPr="00DF6E20">
        <w:rPr>
          <w:rFonts w:ascii="Calibri" w:hAnsi="Calibri" w:cs="Calibri"/>
          <w:highlight w:val="yellow"/>
        </w:rPr>
        <w:t>DATE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DF6E20" w:rsidRDefault="00A729B5" w:rsidP="00DF6E20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Primary Skiway:</w:t>
      </w:r>
    </w:p>
    <w:p w:rsidR="00C968AA" w:rsidRPr="00DF6E20" w:rsidRDefault="00A729B5" w:rsidP="00DF6E20">
      <w:pPr>
        <w:ind w:left="144"/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Ma</w:t>
      </w:r>
      <w:r w:rsidR="00EF03A0" w:rsidRPr="00411675">
        <w:rPr>
          <w:rFonts w:ascii="Calibri" w:hAnsi="Calibri" w:cs="Calibri"/>
          <w:sz w:val="22"/>
          <w:szCs w:val="22"/>
        </w:rPr>
        <w:t xml:space="preserve">rkers: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C968AA">
        <w:rPr>
          <w:rFonts w:ascii="Calibri" w:hAnsi="Calibri" w:cs="Calibri"/>
          <w:sz w:val="22"/>
          <w:szCs w:val="22"/>
        </w:rPr>
        <w:t>All skiway markers have been raised and all damaged markers replaced.</w:t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12E1B" w:rsidRPr="00312E1B">
        <w:rPr>
          <w:rFonts w:ascii="Calibri" w:hAnsi="Calibri" w:cs="Calibri"/>
          <w:sz w:val="22"/>
          <w:szCs w:val="22"/>
          <w:highlight w:val="yellow"/>
        </w:rPr>
        <w:t>(OR CURRENT STATUS)</w:t>
      </w:r>
    </w:p>
    <w:p w:rsidR="00B87FAD" w:rsidRPr="00411675" w:rsidRDefault="00C968AA">
      <w:pPr>
        <w:pStyle w:val="BodyTextIndent2"/>
        <w:ind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 </w:t>
      </w:r>
    </w:p>
    <w:p w:rsidR="00A729B5" w:rsidRDefault="008865C2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</w:t>
      </w:r>
      <w:r w:rsidR="00B87FAD">
        <w:rPr>
          <w:rFonts w:ascii="Calibri" w:hAnsi="Calibri" w:cs="Calibri"/>
          <w:sz w:val="22"/>
          <w:szCs w:val="22"/>
        </w:rPr>
        <w:tab/>
      </w:r>
      <w:r w:rsidR="00312E1B">
        <w:rPr>
          <w:rFonts w:ascii="Calibri" w:hAnsi="Calibri" w:cs="Calibri"/>
          <w:sz w:val="22"/>
          <w:szCs w:val="22"/>
        </w:rPr>
        <w:t xml:space="preserve"> </w:t>
      </w:r>
      <w:r w:rsidR="00312E1B" w:rsidRPr="00312E1B">
        <w:rPr>
          <w:rFonts w:ascii="Calibri" w:hAnsi="Calibri" w:cs="Calibri"/>
          <w:sz w:val="22"/>
          <w:szCs w:val="22"/>
          <w:highlight w:val="yellow"/>
        </w:rPr>
        <w:t>XX</w:t>
      </w:r>
      <w:r w:rsidR="008F5951">
        <w:rPr>
          <w:rFonts w:ascii="Calibri" w:hAnsi="Calibri" w:cs="Calibri"/>
          <w:sz w:val="22"/>
          <w:szCs w:val="22"/>
        </w:rPr>
        <w:t xml:space="preserve"> grooming phases and </w:t>
      </w:r>
      <w:r w:rsidR="00312E1B" w:rsidRPr="00312E1B">
        <w:rPr>
          <w:rFonts w:ascii="Calibri" w:hAnsi="Calibri" w:cs="Calibri"/>
          <w:sz w:val="22"/>
          <w:szCs w:val="22"/>
          <w:highlight w:val="yellow"/>
        </w:rPr>
        <w:t>XX</w:t>
      </w:r>
      <w:r w:rsidR="008F5951">
        <w:rPr>
          <w:rFonts w:ascii="Calibri" w:hAnsi="Calibri" w:cs="Calibri"/>
          <w:sz w:val="22"/>
          <w:szCs w:val="22"/>
        </w:rPr>
        <w:t xml:space="preserve"> centerline phases </w:t>
      </w:r>
      <w:r w:rsidR="00312E1B">
        <w:rPr>
          <w:rFonts w:ascii="Calibri" w:hAnsi="Calibri" w:cs="Calibri"/>
          <w:sz w:val="22"/>
          <w:szCs w:val="22"/>
        </w:rPr>
        <w:t xml:space="preserve">have been completed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312E1B">
        <w:rPr>
          <w:rFonts w:ascii="Calibri" w:hAnsi="Calibri" w:cs="Calibri"/>
          <w:sz w:val="22"/>
          <w:szCs w:val="22"/>
        </w:rPr>
        <w:t xml:space="preserve">the </w:t>
      </w:r>
      <w:r w:rsidR="008F5951">
        <w:rPr>
          <w:rFonts w:ascii="Calibri" w:hAnsi="Calibri" w:cs="Calibri"/>
          <w:sz w:val="22"/>
          <w:szCs w:val="22"/>
        </w:rPr>
        <w:t xml:space="preserve">last flight period </w:t>
      </w:r>
      <w:r w:rsidR="00312E1B">
        <w:rPr>
          <w:rFonts w:ascii="Calibri" w:hAnsi="Calibri" w:cs="Calibri"/>
          <w:sz w:val="22"/>
          <w:szCs w:val="22"/>
        </w:rPr>
        <w:t>.</w:t>
      </w:r>
    </w:p>
    <w:p w:rsidR="00E603DF" w:rsidRDefault="00E603DF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12E1B">
        <w:rPr>
          <w:rFonts w:ascii="Calibri" w:hAnsi="Calibri" w:cs="Calibri"/>
          <w:sz w:val="22"/>
          <w:szCs w:val="22"/>
          <w:highlight w:val="yellow"/>
        </w:rPr>
        <w:t>XX</w:t>
      </w:r>
      <w:r>
        <w:rPr>
          <w:rFonts w:ascii="Calibri" w:hAnsi="Calibri" w:cs="Calibri"/>
          <w:sz w:val="22"/>
          <w:szCs w:val="22"/>
        </w:rPr>
        <w:t xml:space="preserve">  grooming phases and </w:t>
      </w:r>
      <w:r w:rsidRPr="00312E1B">
        <w:rPr>
          <w:rFonts w:ascii="Calibri" w:hAnsi="Calibri" w:cs="Calibri"/>
          <w:sz w:val="22"/>
          <w:szCs w:val="22"/>
          <w:highlight w:val="yellow"/>
        </w:rPr>
        <w:t>XX</w:t>
      </w:r>
      <w:r>
        <w:rPr>
          <w:rFonts w:ascii="Calibri" w:hAnsi="Calibri" w:cs="Calibri"/>
          <w:sz w:val="22"/>
          <w:szCs w:val="22"/>
        </w:rPr>
        <w:t xml:space="preserve"> centerline grooming phases  have been completed since the beginning of the season.  </w:t>
      </w:r>
    </w:p>
    <w:p w:rsidR="00214C1C" w:rsidRDefault="00214C1C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DA46BD">
        <w:rPr>
          <w:rFonts w:ascii="Calibri" w:hAnsi="Calibri" w:cs="Calibri"/>
          <w:i/>
          <w:sz w:val="22"/>
          <w:szCs w:val="22"/>
        </w:rPr>
        <w:t xml:space="preserve">Note: </w:t>
      </w:r>
      <w:r w:rsidRPr="00DA46BD">
        <w:rPr>
          <w:rFonts w:ascii="Calibri" w:hAnsi="Calibri" w:cs="Calibri"/>
          <w:i/>
          <w:sz w:val="22"/>
          <w:szCs w:val="22"/>
        </w:rPr>
        <w:tab/>
      </w:r>
      <w:r w:rsidR="00DA46BD">
        <w:rPr>
          <w:rFonts w:ascii="Calibri" w:hAnsi="Calibri" w:cs="Calibri"/>
          <w:i/>
          <w:sz w:val="22"/>
          <w:szCs w:val="22"/>
        </w:rPr>
        <w:t>A c</w:t>
      </w:r>
      <w:r w:rsidRPr="00DA46BD">
        <w:rPr>
          <w:rFonts w:ascii="Calibri" w:hAnsi="Calibri" w:cs="Calibri"/>
          <w:i/>
          <w:sz w:val="22"/>
          <w:szCs w:val="22"/>
        </w:rPr>
        <w:t xml:space="preserve">omplete </w:t>
      </w:r>
      <w:r w:rsidR="00951F6B" w:rsidRPr="00DA46BD">
        <w:rPr>
          <w:rFonts w:ascii="Calibri" w:hAnsi="Calibri" w:cs="Calibri"/>
          <w:i/>
          <w:sz w:val="22"/>
          <w:szCs w:val="22"/>
        </w:rPr>
        <w:t xml:space="preserve">grooming </w:t>
      </w:r>
      <w:r w:rsidRPr="00DA46BD">
        <w:rPr>
          <w:rFonts w:ascii="Calibri" w:hAnsi="Calibri" w:cs="Calibri"/>
          <w:i/>
          <w:sz w:val="22"/>
          <w:szCs w:val="22"/>
        </w:rPr>
        <w:t>p</w:t>
      </w:r>
      <w:r w:rsidR="00DA46BD">
        <w:rPr>
          <w:rFonts w:ascii="Calibri" w:hAnsi="Calibri" w:cs="Calibri"/>
          <w:i/>
          <w:sz w:val="22"/>
          <w:szCs w:val="22"/>
        </w:rPr>
        <w:t xml:space="preserve">hase </w:t>
      </w:r>
      <w:r w:rsidR="00951F6B" w:rsidRPr="00DA46BD">
        <w:rPr>
          <w:rFonts w:ascii="Calibri" w:hAnsi="Calibri" w:cs="Calibri"/>
          <w:i/>
          <w:sz w:val="22"/>
          <w:szCs w:val="22"/>
        </w:rPr>
        <w:t>represents</w:t>
      </w:r>
      <w:r w:rsidR="00DA46BD">
        <w:rPr>
          <w:rFonts w:ascii="Calibri" w:hAnsi="Calibri" w:cs="Calibri"/>
          <w:i/>
          <w:sz w:val="22"/>
          <w:szCs w:val="22"/>
        </w:rPr>
        <w:t xml:space="preserve"> 13 </w:t>
      </w:r>
      <w:r w:rsidR="00EB609B" w:rsidRPr="00DA46BD">
        <w:rPr>
          <w:rFonts w:ascii="Calibri" w:hAnsi="Calibri" w:cs="Calibri"/>
          <w:i/>
          <w:sz w:val="22"/>
          <w:szCs w:val="22"/>
        </w:rPr>
        <w:t xml:space="preserve">passes </w:t>
      </w:r>
      <w:r w:rsidR="00D421D0" w:rsidRPr="00DA46BD">
        <w:rPr>
          <w:rFonts w:ascii="Calibri" w:hAnsi="Calibri" w:cs="Calibri"/>
          <w:i/>
          <w:sz w:val="22"/>
          <w:szCs w:val="22"/>
        </w:rPr>
        <w:t xml:space="preserve">for </w:t>
      </w:r>
      <w:r w:rsidR="00EB609B" w:rsidRPr="00DA46BD">
        <w:rPr>
          <w:rFonts w:ascii="Calibri" w:hAnsi="Calibri" w:cs="Calibri"/>
          <w:i/>
          <w:sz w:val="22"/>
          <w:szCs w:val="22"/>
        </w:rPr>
        <w:t>the full length for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  <w:t>A centerline 60’ grooming phase represents 4 single passes for the full length of the skiway.</w:t>
      </w:r>
    </w:p>
    <w:p w:rsidR="00DA46BD" w:rsidRDefault="00DA46BD" w:rsidP="00411675">
      <w:pPr>
        <w:ind w:left="1080" w:hanging="900"/>
        <w:rPr>
          <w:rFonts w:ascii="Calibri" w:hAnsi="Calibri" w:cs="Calibri"/>
          <w:i/>
          <w:sz w:val="22"/>
          <w:szCs w:val="22"/>
        </w:rPr>
      </w:pPr>
    </w:p>
    <w:p w:rsid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Comments: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</w:rPr>
        <w:tab/>
      </w:r>
      <w:r w:rsidRPr="00DA46BD">
        <w:rPr>
          <w:rFonts w:ascii="Calibri" w:hAnsi="Calibri" w:cs="Calibri"/>
          <w:sz w:val="22"/>
          <w:szCs w:val="22"/>
          <w:highlight w:val="yellow"/>
        </w:rPr>
        <w:t>The skiway surface is in good shape and free from washboard effects of recent storms.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  <w:highlight w:val="yellow"/>
        </w:rPr>
      </w:pPr>
      <w:r w:rsidRPr="00DA46BD">
        <w:rPr>
          <w:rFonts w:ascii="Calibri" w:hAnsi="Calibri" w:cs="Calibri"/>
          <w:sz w:val="22"/>
          <w:szCs w:val="22"/>
          <w:highlight w:val="yellow"/>
        </w:rPr>
        <w:tab/>
        <w:t>Long undulations exist.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  <w:highlight w:val="yellow"/>
        </w:rPr>
      </w:pPr>
      <w:r w:rsidRPr="00DA46BD">
        <w:rPr>
          <w:rFonts w:ascii="Calibri" w:hAnsi="Calibri" w:cs="Calibri"/>
          <w:sz w:val="22"/>
          <w:szCs w:val="22"/>
          <w:highlight w:val="yellow"/>
        </w:rPr>
        <w:tab/>
        <w:t>Use of center skiway recommended.</w:t>
      </w:r>
    </w:p>
    <w:p w:rsidR="00DA46BD" w:rsidRPr="00DA46BD" w:rsidRDefault="00DA46BD" w:rsidP="00411675">
      <w:pPr>
        <w:ind w:left="1080" w:hanging="900"/>
        <w:rPr>
          <w:rFonts w:ascii="Calibri" w:hAnsi="Calibri" w:cs="Calibri"/>
          <w:sz w:val="22"/>
          <w:szCs w:val="22"/>
        </w:rPr>
      </w:pPr>
      <w:r w:rsidRPr="00DA46BD">
        <w:rPr>
          <w:rFonts w:ascii="Calibri" w:hAnsi="Calibri" w:cs="Calibri"/>
          <w:sz w:val="22"/>
          <w:szCs w:val="22"/>
          <w:highlight w:val="yellow"/>
        </w:rPr>
        <w:tab/>
        <w:t>Skiway surface softens in warm temps and early morning flights are recommended.</w:t>
      </w:r>
    </w:p>
    <w:p w:rsidR="00900E6B" w:rsidRDefault="00214C1C" w:rsidP="0041167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  </w:t>
      </w:r>
    </w:p>
    <w:p w:rsidR="00411675" w:rsidRDefault="00900E6B" w:rsidP="00951F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460F3C" w:rsidRPr="00411675" w:rsidRDefault="00A729B5" w:rsidP="00411675">
      <w:pPr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Taxiway: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B87FAD">
        <w:rPr>
          <w:rFonts w:ascii="Calibri" w:hAnsi="Calibri" w:cs="Calibri"/>
          <w:sz w:val="22"/>
          <w:szCs w:val="22"/>
        </w:rPr>
        <w:t>in place.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DA46BD" w:rsidRPr="00DA46BD">
        <w:rPr>
          <w:rFonts w:ascii="Calibri" w:hAnsi="Calibri" w:cs="Calibri"/>
          <w:sz w:val="22"/>
          <w:szCs w:val="22"/>
          <w:highlight w:val="yellow"/>
        </w:rPr>
        <w:t>(comment</w:t>
      </w:r>
      <w:r w:rsidR="00DA46BD">
        <w:rPr>
          <w:rFonts w:ascii="Calibri" w:hAnsi="Calibri" w:cs="Calibri"/>
          <w:sz w:val="22"/>
          <w:szCs w:val="22"/>
          <w:highlight w:val="yellow"/>
        </w:rPr>
        <w:t xml:space="preserve"> on current status if </w:t>
      </w:r>
      <w:r w:rsidR="00DA46BD" w:rsidRPr="00DA46BD">
        <w:rPr>
          <w:rFonts w:ascii="Calibri" w:hAnsi="Calibri" w:cs="Calibri"/>
          <w:sz w:val="22"/>
          <w:szCs w:val="22"/>
          <w:highlight w:val="yellow"/>
        </w:rPr>
        <w:t>needed.)</w:t>
      </w:r>
    </w:p>
    <w:p w:rsidR="00B87FAD" w:rsidRPr="00411675" w:rsidRDefault="00B87FAD" w:rsidP="00460F3C">
      <w:pPr>
        <w:tabs>
          <w:tab w:val="left" w:pos="0"/>
        </w:tabs>
        <w:ind w:left="1080" w:hanging="900"/>
        <w:rPr>
          <w:rFonts w:ascii="Calibri" w:hAnsi="Calibri" w:cs="Calibri"/>
          <w:sz w:val="22"/>
          <w:szCs w:val="22"/>
        </w:rPr>
      </w:pPr>
    </w:p>
    <w:p w:rsidR="001514D2" w:rsidRDefault="00493428" w:rsidP="00460F3C">
      <w:pPr>
        <w:ind w:left="1080" w:hanging="90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Surface:   </w:t>
      </w:r>
      <w:r w:rsidR="001514D2">
        <w:rPr>
          <w:rFonts w:ascii="Calibri" w:hAnsi="Calibri" w:cs="Calibri"/>
          <w:sz w:val="22"/>
          <w:szCs w:val="22"/>
        </w:rPr>
        <w:tab/>
      </w:r>
      <w:r w:rsidR="001514D2" w:rsidRPr="001514D2">
        <w:rPr>
          <w:rFonts w:ascii="Calibri" w:hAnsi="Calibri" w:cs="Calibri"/>
          <w:sz w:val="22"/>
          <w:szCs w:val="22"/>
          <w:highlight w:val="yellow"/>
        </w:rPr>
        <w:t>XX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600AB4">
        <w:rPr>
          <w:rFonts w:ascii="Calibri" w:hAnsi="Calibri" w:cs="Calibri"/>
          <w:sz w:val="22"/>
          <w:szCs w:val="22"/>
        </w:rPr>
        <w:t>complete</w:t>
      </w:r>
      <w:r w:rsidR="00F05F5D">
        <w:rPr>
          <w:rFonts w:ascii="Calibri" w:hAnsi="Calibri" w:cs="Calibri"/>
          <w:sz w:val="22"/>
          <w:szCs w:val="22"/>
        </w:rPr>
        <w:t xml:space="preserve"> taxiway phases have been</w:t>
      </w:r>
      <w:r w:rsidR="00B87FAD">
        <w:rPr>
          <w:rFonts w:ascii="Calibri" w:hAnsi="Calibri" w:cs="Calibri"/>
          <w:sz w:val="22"/>
          <w:szCs w:val="22"/>
        </w:rPr>
        <w:t xml:space="preserve"> </w:t>
      </w:r>
      <w:r w:rsidR="001B35AB">
        <w:rPr>
          <w:rFonts w:ascii="Calibri" w:hAnsi="Calibri" w:cs="Calibri"/>
          <w:sz w:val="22"/>
          <w:szCs w:val="22"/>
        </w:rPr>
        <w:t>completed</w:t>
      </w:r>
      <w:r w:rsidR="00F05F5D">
        <w:rPr>
          <w:rFonts w:ascii="Calibri" w:hAnsi="Calibri" w:cs="Calibri"/>
          <w:sz w:val="22"/>
          <w:szCs w:val="22"/>
        </w:rPr>
        <w:t xml:space="preserve"> </w:t>
      </w:r>
      <w:r w:rsidR="008F5951">
        <w:rPr>
          <w:rFonts w:ascii="Calibri" w:hAnsi="Calibri" w:cs="Calibri"/>
          <w:sz w:val="22"/>
          <w:szCs w:val="22"/>
        </w:rPr>
        <w:t xml:space="preserve">since </w:t>
      </w:r>
      <w:r w:rsidR="001514D2">
        <w:rPr>
          <w:rFonts w:ascii="Calibri" w:hAnsi="Calibri" w:cs="Calibri"/>
          <w:sz w:val="22"/>
          <w:szCs w:val="22"/>
        </w:rPr>
        <w:t>the last flight period.</w:t>
      </w:r>
    </w:p>
    <w:p w:rsidR="001514D2" w:rsidRDefault="001514D2" w:rsidP="00460F3C">
      <w:pPr>
        <w:ind w:left="1080" w:hanging="9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1514D2">
        <w:rPr>
          <w:rFonts w:ascii="Calibri" w:hAnsi="Calibri" w:cs="Calibri"/>
          <w:sz w:val="22"/>
          <w:szCs w:val="22"/>
          <w:highlight w:val="yellow"/>
        </w:rPr>
        <w:t>XX</w:t>
      </w:r>
      <w:r>
        <w:rPr>
          <w:rFonts w:ascii="Calibri" w:hAnsi="Calibri" w:cs="Calibri"/>
          <w:sz w:val="22"/>
          <w:szCs w:val="22"/>
        </w:rPr>
        <w:t xml:space="preserve"> complete taxiway phases have been completed since the beginning of the season.</w:t>
      </w:r>
    </w:p>
    <w:p w:rsidR="00A729B5" w:rsidRPr="001514D2" w:rsidRDefault="001514D2" w:rsidP="00460F3C">
      <w:pPr>
        <w:ind w:left="1080" w:hanging="900"/>
        <w:rPr>
          <w:rFonts w:ascii="Calibri" w:hAnsi="Calibri" w:cs="Calibri"/>
          <w:i/>
          <w:sz w:val="22"/>
          <w:szCs w:val="22"/>
        </w:rPr>
      </w:pPr>
      <w:r w:rsidRPr="001514D2">
        <w:rPr>
          <w:rFonts w:ascii="Calibri" w:hAnsi="Calibri" w:cs="Calibri"/>
          <w:i/>
          <w:sz w:val="22"/>
          <w:szCs w:val="22"/>
        </w:rPr>
        <w:t>Note:</w:t>
      </w:r>
      <w:r w:rsidRPr="001514D2">
        <w:rPr>
          <w:rFonts w:ascii="Calibri" w:hAnsi="Calibri" w:cs="Calibri"/>
          <w:i/>
          <w:sz w:val="22"/>
          <w:szCs w:val="22"/>
        </w:rPr>
        <w:tab/>
      </w:r>
      <w:r w:rsidR="00951F6B" w:rsidRPr="001514D2">
        <w:rPr>
          <w:rFonts w:ascii="Calibri" w:hAnsi="Calibri" w:cs="Calibri"/>
          <w:i/>
          <w:sz w:val="22"/>
          <w:szCs w:val="22"/>
        </w:rPr>
        <w:t xml:space="preserve"> A complete taxiway grooming phase represents 26 single passes</w:t>
      </w:r>
      <w:r w:rsidR="00F05F5D" w:rsidRPr="001514D2">
        <w:rPr>
          <w:rFonts w:ascii="Calibri" w:hAnsi="Calibri" w:cs="Calibri"/>
          <w:i/>
          <w:sz w:val="22"/>
          <w:szCs w:val="22"/>
        </w:rPr>
        <w:t>.</w:t>
      </w:r>
    </w:p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Default="006D02D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Approach: </w:t>
      </w:r>
    </w:p>
    <w:p w:rsidR="006D02DD" w:rsidRDefault="002B6734" w:rsidP="00900E6B">
      <w:pPr>
        <w:tabs>
          <w:tab w:val="left" w:pos="108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Markers:  </w:t>
      </w:r>
      <w:r w:rsidR="006D02DD">
        <w:rPr>
          <w:rFonts w:ascii="Calibri" w:hAnsi="Calibri" w:cs="Calibri"/>
          <w:sz w:val="22"/>
          <w:szCs w:val="22"/>
        </w:rPr>
        <w:t xml:space="preserve">Visual verification </w:t>
      </w:r>
      <w:r w:rsidR="006A1120">
        <w:rPr>
          <w:rFonts w:ascii="Calibri" w:hAnsi="Calibri" w:cs="Calibri"/>
          <w:sz w:val="22"/>
          <w:szCs w:val="22"/>
        </w:rPr>
        <w:t>has been completed and all markers are in place and in good condition.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Comms:</w:t>
      </w:r>
    </w:p>
    <w:p w:rsidR="00A729B5" w:rsidRPr="00411675" w:rsidRDefault="006D02DD" w:rsidP="00900E6B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VHF/</w:t>
      </w:r>
      <w:r w:rsidR="00A729B5" w:rsidRPr="00411675">
        <w:rPr>
          <w:rFonts w:ascii="Calibri" w:hAnsi="Calibri" w:cs="Calibri"/>
          <w:sz w:val="22"/>
          <w:szCs w:val="22"/>
        </w:rPr>
        <w:t xml:space="preserve">AM base </w:t>
      </w:r>
      <w:r w:rsidR="00FA6169">
        <w:rPr>
          <w:rFonts w:ascii="Calibri" w:hAnsi="Calibri" w:cs="Calibri"/>
          <w:sz w:val="22"/>
          <w:szCs w:val="22"/>
        </w:rPr>
        <w:t>operating on 123.45MHz (Primary), 122.8MHz (Secondary)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HF base operating on </w:t>
      </w:r>
      <w:r w:rsidR="00411675" w:rsidRPr="00411675">
        <w:rPr>
          <w:rFonts w:ascii="Calibri" w:hAnsi="Calibri" w:cs="Calibri"/>
          <w:sz w:val="22"/>
          <w:szCs w:val="22"/>
        </w:rPr>
        <w:t>8.093</w:t>
      </w:r>
    </w:p>
    <w:p w:rsidR="00975765" w:rsidRPr="00411675" w:rsidRDefault="008865C2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 xml:space="preserve">IRIDIUM </w:t>
      </w:r>
      <w:r w:rsidR="00411675" w:rsidRPr="00411675">
        <w:rPr>
          <w:rFonts w:ascii="Calibri" w:hAnsi="Calibri" w:cs="Calibri"/>
          <w:sz w:val="22"/>
          <w:szCs w:val="22"/>
        </w:rPr>
        <w:t>88-631-460-730</w:t>
      </w:r>
    </w:p>
    <w:p w:rsidR="00A729B5" w:rsidRPr="00411675" w:rsidRDefault="00A729B5">
      <w:pPr>
        <w:rPr>
          <w:rFonts w:ascii="Calibri" w:hAnsi="Calibri" w:cs="Calibri"/>
          <w:sz w:val="22"/>
          <w:szCs w:val="22"/>
        </w:rPr>
      </w:pPr>
    </w:p>
    <w:p w:rsidR="006D02DD" w:rsidRPr="00411675" w:rsidRDefault="00A729B5">
      <w:pPr>
        <w:rPr>
          <w:rFonts w:ascii="Calibri" w:hAnsi="Calibri" w:cs="Calibri"/>
          <w:b/>
          <w:sz w:val="22"/>
          <w:szCs w:val="22"/>
        </w:rPr>
      </w:pPr>
      <w:r w:rsidRPr="00411675">
        <w:rPr>
          <w:rFonts w:ascii="Calibri" w:hAnsi="Calibri" w:cs="Calibri"/>
          <w:b/>
          <w:sz w:val="22"/>
          <w:szCs w:val="22"/>
        </w:rPr>
        <w:t>W</w:t>
      </w:r>
      <w:r w:rsidR="001514D2">
        <w:rPr>
          <w:rFonts w:ascii="Calibri" w:hAnsi="Calibri" w:cs="Calibri"/>
          <w:b/>
          <w:sz w:val="22"/>
          <w:szCs w:val="22"/>
        </w:rPr>
        <w:t>eather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A729B5" w:rsidRPr="00411675" w:rsidRDefault="00A729B5" w:rsidP="00900E6B">
      <w:pPr>
        <w:ind w:left="1080"/>
        <w:rPr>
          <w:rFonts w:ascii="Calibri" w:hAnsi="Calibri" w:cs="Calibri"/>
          <w:sz w:val="22"/>
          <w:szCs w:val="22"/>
        </w:rPr>
      </w:pPr>
      <w:r w:rsidRPr="00411675">
        <w:rPr>
          <w:rFonts w:ascii="Calibri" w:hAnsi="Calibri" w:cs="Calibri"/>
          <w:sz w:val="22"/>
          <w:szCs w:val="22"/>
        </w:rPr>
        <w:t>Weather station operating</w:t>
      </w:r>
      <w:r w:rsidR="001514D2">
        <w:rPr>
          <w:rFonts w:ascii="Calibri" w:hAnsi="Calibri" w:cs="Calibri"/>
          <w:sz w:val="22"/>
          <w:szCs w:val="22"/>
        </w:rPr>
        <w:t>.</w:t>
      </w:r>
    </w:p>
    <w:p w:rsidR="00A729B5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Observations</w:t>
      </w:r>
      <w:r w:rsidR="00F15A17" w:rsidRPr="004116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begin</w:t>
      </w:r>
      <w:r w:rsidR="008865C2" w:rsidRPr="00411675">
        <w:rPr>
          <w:rFonts w:ascii="Calibri" w:hAnsi="Calibri" w:cs="Calibri"/>
          <w:sz w:val="22"/>
          <w:szCs w:val="22"/>
        </w:rPr>
        <w:t xml:space="preserve"> 3</w:t>
      </w:r>
      <w:r w:rsidR="00F15A17" w:rsidRPr="00411675">
        <w:rPr>
          <w:rFonts w:ascii="Calibri" w:hAnsi="Calibri" w:cs="Calibri"/>
          <w:sz w:val="22"/>
          <w:szCs w:val="22"/>
        </w:rPr>
        <w:t xml:space="preserve"> hours prior to first off deck</w:t>
      </w:r>
      <w:r w:rsidR="00A729B5" w:rsidRPr="00411675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continue</w:t>
      </w:r>
      <w:r w:rsidR="00A729B5" w:rsidRPr="00411675">
        <w:rPr>
          <w:rFonts w:ascii="Calibri" w:hAnsi="Calibri" w:cs="Calibri"/>
          <w:sz w:val="22"/>
          <w:szCs w:val="22"/>
        </w:rPr>
        <w:t xml:space="preserve"> hourly until last off-deck or </w:t>
      </w:r>
      <w:r>
        <w:rPr>
          <w:rFonts w:ascii="Calibri" w:hAnsi="Calibri" w:cs="Calibri"/>
          <w:sz w:val="22"/>
          <w:szCs w:val="22"/>
        </w:rPr>
        <w:t>as directed</w:t>
      </w:r>
      <w:r w:rsidR="00F15A17" w:rsidRPr="00411675">
        <w:rPr>
          <w:rFonts w:ascii="Calibri" w:hAnsi="Calibri" w:cs="Calibri"/>
          <w:sz w:val="22"/>
          <w:szCs w:val="22"/>
        </w:rPr>
        <w:t>.  Obs</w:t>
      </w:r>
      <w:r w:rsidR="008865C2" w:rsidRPr="00411675">
        <w:rPr>
          <w:rFonts w:ascii="Calibri" w:hAnsi="Calibri" w:cs="Calibri"/>
          <w:sz w:val="22"/>
          <w:szCs w:val="22"/>
        </w:rPr>
        <w:t xml:space="preserve">ervations reported daily at </w:t>
      </w:r>
      <w:r>
        <w:rPr>
          <w:rFonts w:ascii="Calibri" w:hAnsi="Calibri" w:cs="Calibri"/>
          <w:sz w:val="22"/>
          <w:szCs w:val="22"/>
        </w:rPr>
        <w:t>12 GMT.</w:t>
      </w:r>
      <w:r w:rsidR="00411675" w:rsidRPr="00411675">
        <w:rPr>
          <w:rFonts w:ascii="Calibri" w:hAnsi="Calibri" w:cs="Calibri"/>
          <w:sz w:val="22"/>
          <w:szCs w:val="22"/>
        </w:rPr>
        <w:t xml:space="preserve"> </w:t>
      </w:r>
    </w:p>
    <w:p w:rsidR="00541A79" w:rsidRPr="00411675" w:rsidRDefault="001514D2" w:rsidP="00900E6B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p w:rsidR="00541A79" w:rsidRPr="00411675" w:rsidRDefault="00541A79" w:rsidP="00541A79">
      <w:pPr>
        <w:rPr>
          <w:rFonts w:ascii="Calibri" w:hAnsi="Calibri" w:cs="Calibri"/>
          <w:sz w:val="22"/>
          <w:szCs w:val="22"/>
          <w:u w:val="single"/>
        </w:rPr>
      </w:pPr>
    </w:p>
    <w:p w:rsidR="001514D2" w:rsidRPr="00411675" w:rsidRDefault="001514D2" w:rsidP="001514D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Other</w:t>
      </w:r>
      <w:r w:rsidRPr="00411675">
        <w:rPr>
          <w:rFonts w:ascii="Calibri" w:hAnsi="Calibri" w:cs="Calibri"/>
          <w:b/>
          <w:sz w:val="22"/>
          <w:szCs w:val="22"/>
        </w:rPr>
        <w:t>:</w:t>
      </w:r>
    </w:p>
    <w:p w:rsidR="001514D2" w:rsidRPr="00411675" w:rsidRDefault="001514D2" w:rsidP="001514D2">
      <w:pPr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Rammsonde penetrometer (snow strength) measurements are ongoing.</w:t>
      </w:r>
    </w:p>
    <w:p w:rsidR="001514D2" w:rsidRPr="00411675" w:rsidRDefault="001514D2" w:rsidP="001514D2">
      <w:pPr>
        <w:pStyle w:val="BodyTextIndent"/>
        <w:ind w:left="1080" w:firstLine="0"/>
        <w:rPr>
          <w:rFonts w:ascii="Calibri" w:hAnsi="Calibri" w:cs="Calibri"/>
          <w:sz w:val="22"/>
          <w:szCs w:val="22"/>
        </w:rPr>
      </w:pPr>
      <w:r w:rsidRPr="001514D2">
        <w:rPr>
          <w:rFonts w:ascii="Calibri" w:hAnsi="Calibri" w:cs="Calibri"/>
          <w:sz w:val="22"/>
          <w:szCs w:val="22"/>
          <w:highlight w:val="yellow"/>
        </w:rPr>
        <w:t>High-speed turnarounds have been groomed at both ends of skiway since last flight period.</w:t>
      </w:r>
    </w:p>
    <w:p w:rsidR="006D02DD" w:rsidRDefault="006D02DD" w:rsidP="00900E6B">
      <w:pPr>
        <w:rPr>
          <w:rFonts w:ascii="Calibri" w:hAnsi="Calibri" w:cs="Calibri"/>
          <w:sz w:val="22"/>
          <w:szCs w:val="22"/>
        </w:rPr>
      </w:pPr>
    </w:p>
    <w:sectPr w:rsidR="006D02DD" w:rsidSect="00DF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35BC4"/>
    <w:rsid w:val="001514D2"/>
    <w:rsid w:val="0015496C"/>
    <w:rsid w:val="001859A7"/>
    <w:rsid w:val="00187D0C"/>
    <w:rsid w:val="00191352"/>
    <w:rsid w:val="001A014E"/>
    <w:rsid w:val="001B35AB"/>
    <w:rsid w:val="00214C1C"/>
    <w:rsid w:val="00243363"/>
    <w:rsid w:val="002B6734"/>
    <w:rsid w:val="00312E1B"/>
    <w:rsid w:val="00335A6E"/>
    <w:rsid w:val="003419E7"/>
    <w:rsid w:val="00395894"/>
    <w:rsid w:val="003B3A6C"/>
    <w:rsid w:val="00411675"/>
    <w:rsid w:val="00437F6D"/>
    <w:rsid w:val="00460F3C"/>
    <w:rsid w:val="00493428"/>
    <w:rsid w:val="004C2EB8"/>
    <w:rsid w:val="00500138"/>
    <w:rsid w:val="00541A79"/>
    <w:rsid w:val="005C2776"/>
    <w:rsid w:val="00600AB4"/>
    <w:rsid w:val="00610656"/>
    <w:rsid w:val="006114CA"/>
    <w:rsid w:val="0065030E"/>
    <w:rsid w:val="00666B7D"/>
    <w:rsid w:val="006A1120"/>
    <w:rsid w:val="006A6CC7"/>
    <w:rsid w:val="006D02DD"/>
    <w:rsid w:val="00756C21"/>
    <w:rsid w:val="00793759"/>
    <w:rsid w:val="008865C2"/>
    <w:rsid w:val="008B4201"/>
    <w:rsid w:val="008F0818"/>
    <w:rsid w:val="008F5951"/>
    <w:rsid w:val="00900E6B"/>
    <w:rsid w:val="00951F6B"/>
    <w:rsid w:val="00975765"/>
    <w:rsid w:val="009F48D0"/>
    <w:rsid w:val="00A20EB3"/>
    <w:rsid w:val="00A24406"/>
    <w:rsid w:val="00A729B5"/>
    <w:rsid w:val="00AC3063"/>
    <w:rsid w:val="00B0230F"/>
    <w:rsid w:val="00B23849"/>
    <w:rsid w:val="00B41DCA"/>
    <w:rsid w:val="00B44E74"/>
    <w:rsid w:val="00B87FAD"/>
    <w:rsid w:val="00C968AA"/>
    <w:rsid w:val="00CF25EF"/>
    <w:rsid w:val="00D048B1"/>
    <w:rsid w:val="00D421D0"/>
    <w:rsid w:val="00DA46BD"/>
    <w:rsid w:val="00DF6E20"/>
    <w:rsid w:val="00E025B6"/>
    <w:rsid w:val="00E603DF"/>
    <w:rsid w:val="00E87968"/>
    <w:rsid w:val="00EB609B"/>
    <w:rsid w:val="00EF03A0"/>
    <w:rsid w:val="00F05F5D"/>
    <w:rsid w:val="00F15A17"/>
    <w:rsid w:val="00F32891"/>
    <w:rsid w:val="00F466D1"/>
    <w:rsid w:val="00F85BD6"/>
    <w:rsid w:val="00F903CE"/>
    <w:rsid w:val="00F94C52"/>
    <w:rsid w:val="00FA6169"/>
    <w:rsid w:val="00FB36D8"/>
    <w:rsid w:val="00FB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7DD4-1EC8-4B52-A747-0FE357BE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Tracy Sheeley</cp:lastModifiedBy>
  <cp:revision>1</cp:revision>
  <cp:lastPrinted>2011-06-24T09:01:00Z</cp:lastPrinted>
  <dcterms:created xsi:type="dcterms:W3CDTF">2012-04-04T02:37:00Z</dcterms:created>
  <dcterms:modified xsi:type="dcterms:W3CDTF">2012-04-04T02:38:00Z</dcterms:modified>
</cp:coreProperties>
</file>