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1A41B9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June 25</w:t>
      </w:r>
      <w:r w:rsidR="00BE7EC8">
        <w:rPr>
          <w:rFonts w:ascii="Calibri" w:hAnsi="Calibri" w:cs="Calibri"/>
        </w:rPr>
        <w:t xml:space="preserve">, </w:t>
      </w:r>
      <w:r w:rsidR="002E7E49">
        <w:rPr>
          <w:rFonts w:ascii="Calibri" w:hAnsi="Calibri" w:cs="Calibri"/>
        </w:rPr>
        <w:t xml:space="preserve"> 2012</w:t>
      </w:r>
    </w:p>
    <w:p w:rsidR="00DF6E20" w:rsidRDefault="00A729B5" w:rsidP="00DF6E20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Primary Skiway:</w:t>
      </w:r>
    </w:p>
    <w:p w:rsidR="00C968AA" w:rsidRPr="00DF6E20" w:rsidRDefault="00A729B5" w:rsidP="000567CF">
      <w:pPr>
        <w:ind w:left="1440"/>
        <w:rPr>
          <w:rFonts w:ascii="Calibri" w:hAnsi="Calibri" w:cs="Calibri"/>
          <w:b/>
          <w:sz w:val="22"/>
          <w:szCs w:val="22"/>
        </w:rPr>
      </w:pPr>
      <w:r w:rsidRPr="000567CF">
        <w:rPr>
          <w:rFonts w:ascii="Calibri" w:hAnsi="Calibri" w:cs="Calibri"/>
          <w:b/>
          <w:sz w:val="22"/>
          <w:szCs w:val="22"/>
        </w:rPr>
        <w:t>Ma</w:t>
      </w:r>
      <w:r w:rsidR="00EF03A0" w:rsidRPr="000567CF">
        <w:rPr>
          <w:rFonts w:ascii="Calibri" w:hAnsi="Calibri" w:cs="Calibri"/>
          <w:b/>
          <w:sz w:val="22"/>
          <w:szCs w:val="22"/>
        </w:rPr>
        <w:t>rkers:</w:t>
      </w:r>
      <w:r w:rsidR="00EF03A0" w:rsidRPr="00411675">
        <w:rPr>
          <w:rFonts w:ascii="Calibri" w:hAnsi="Calibri" w:cs="Calibri"/>
          <w:sz w:val="22"/>
          <w:szCs w:val="22"/>
        </w:rPr>
        <w:t xml:space="preserve">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FE31C1">
        <w:rPr>
          <w:rFonts w:ascii="Calibri" w:hAnsi="Calibri" w:cs="Calibri"/>
          <w:sz w:val="22"/>
          <w:szCs w:val="22"/>
        </w:rPr>
        <w:t xml:space="preserve">All markers along the skiway have been replaced and raised to regulation height. </w:t>
      </w:r>
    </w:p>
    <w:p w:rsidR="00B87FAD" w:rsidRPr="00411675" w:rsidRDefault="00C968AA" w:rsidP="000567CF">
      <w:pPr>
        <w:pStyle w:val="BodyTextIndent2"/>
        <w:ind w:left="144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 </w:t>
      </w:r>
    </w:p>
    <w:p w:rsidR="0064182A" w:rsidRDefault="008865C2" w:rsidP="000567CF">
      <w:pPr>
        <w:ind w:left="1440" w:hanging="900"/>
        <w:rPr>
          <w:rFonts w:ascii="Calibri" w:hAnsi="Calibri" w:cs="Calibri"/>
          <w:sz w:val="22"/>
          <w:szCs w:val="22"/>
        </w:rPr>
      </w:pPr>
      <w:r w:rsidRPr="000567CF">
        <w:rPr>
          <w:rFonts w:ascii="Calibri" w:hAnsi="Calibri" w:cs="Calibri"/>
          <w:b/>
          <w:sz w:val="22"/>
          <w:szCs w:val="22"/>
        </w:rPr>
        <w:t xml:space="preserve">Surface: </w:t>
      </w:r>
      <w:r w:rsidRPr="00411675">
        <w:rPr>
          <w:rFonts w:ascii="Calibri" w:hAnsi="Calibri" w:cs="Calibri"/>
          <w:sz w:val="22"/>
          <w:szCs w:val="22"/>
        </w:rPr>
        <w:t xml:space="preserve"> </w:t>
      </w:r>
      <w:r w:rsidR="00B87FAD">
        <w:rPr>
          <w:rFonts w:ascii="Calibri" w:hAnsi="Calibri" w:cs="Calibri"/>
          <w:sz w:val="22"/>
          <w:szCs w:val="22"/>
        </w:rPr>
        <w:tab/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1A41B9">
        <w:rPr>
          <w:rFonts w:ascii="Calibri" w:hAnsi="Calibri" w:cs="Calibri"/>
          <w:sz w:val="22"/>
          <w:szCs w:val="22"/>
        </w:rPr>
        <w:t>03</w:t>
      </w:r>
      <w:r w:rsidR="004B0832">
        <w:rPr>
          <w:rFonts w:ascii="Calibri" w:hAnsi="Calibri" w:cs="Calibri"/>
          <w:sz w:val="22"/>
          <w:szCs w:val="22"/>
        </w:rPr>
        <w:t xml:space="preserve"> </w:t>
      </w:r>
      <w:r w:rsidR="0092611E">
        <w:rPr>
          <w:rFonts w:ascii="Calibri" w:hAnsi="Calibri" w:cs="Calibri"/>
          <w:sz w:val="22"/>
          <w:szCs w:val="22"/>
        </w:rPr>
        <w:t xml:space="preserve">complete </w:t>
      </w:r>
      <w:r w:rsidR="004B0832">
        <w:rPr>
          <w:rFonts w:ascii="Calibri" w:hAnsi="Calibri" w:cs="Calibri"/>
          <w:sz w:val="22"/>
          <w:szCs w:val="22"/>
        </w:rPr>
        <w:t>grooming phase</w:t>
      </w:r>
      <w:r w:rsidR="007A495B">
        <w:rPr>
          <w:rFonts w:ascii="Calibri" w:hAnsi="Calibri" w:cs="Calibri"/>
          <w:sz w:val="22"/>
          <w:szCs w:val="22"/>
        </w:rPr>
        <w:t>s  have</w:t>
      </w:r>
      <w:r w:rsidR="004B0832">
        <w:rPr>
          <w:rFonts w:ascii="Calibri" w:hAnsi="Calibri" w:cs="Calibri"/>
          <w:sz w:val="22"/>
          <w:szCs w:val="22"/>
        </w:rPr>
        <w:t xml:space="preserve"> </w:t>
      </w:r>
      <w:r w:rsidR="00312E1B">
        <w:rPr>
          <w:rFonts w:ascii="Calibri" w:hAnsi="Calibri" w:cs="Calibri"/>
          <w:sz w:val="22"/>
          <w:szCs w:val="22"/>
        </w:rPr>
        <w:t xml:space="preserve">been completed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312E1B">
        <w:rPr>
          <w:rFonts w:ascii="Calibri" w:hAnsi="Calibri" w:cs="Calibri"/>
          <w:sz w:val="22"/>
          <w:szCs w:val="22"/>
        </w:rPr>
        <w:t xml:space="preserve">the </w:t>
      </w:r>
      <w:r w:rsidR="00E51A30">
        <w:rPr>
          <w:rFonts w:ascii="Calibri" w:hAnsi="Calibri" w:cs="Calibri"/>
          <w:sz w:val="22"/>
          <w:szCs w:val="22"/>
        </w:rPr>
        <w:t>last flight on June 12</w:t>
      </w:r>
      <w:r w:rsidR="004B0832">
        <w:rPr>
          <w:rFonts w:ascii="Calibri" w:hAnsi="Calibri" w:cs="Calibri"/>
          <w:sz w:val="22"/>
          <w:szCs w:val="22"/>
        </w:rPr>
        <w:t xml:space="preserve">, 2012.   </w:t>
      </w:r>
      <w:r w:rsidR="0092611E">
        <w:rPr>
          <w:rFonts w:ascii="Calibri" w:hAnsi="Calibri" w:cs="Calibri"/>
          <w:sz w:val="22"/>
          <w:szCs w:val="22"/>
        </w:rPr>
        <w:t>The skiway was g</w:t>
      </w:r>
      <w:r w:rsidR="001A41B9">
        <w:rPr>
          <w:rFonts w:ascii="Calibri" w:hAnsi="Calibri" w:cs="Calibri"/>
          <w:sz w:val="22"/>
          <w:szCs w:val="22"/>
        </w:rPr>
        <w:t>roomed June 18, 2012.  Afterwards, a</w:t>
      </w:r>
      <w:r w:rsidR="000535F2">
        <w:rPr>
          <w:rFonts w:ascii="Calibri" w:hAnsi="Calibri" w:cs="Calibri"/>
          <w:sz w:val="22"/>
          <w:szCs w:val="22"/>
        </w:rPr>
        <w:t>pproximately 2</w:t>
      </w:r>
      <w:r w:rsidR="00E51A30">
        <w:rPr>
          <w:rFonts w:ascii="Calibri" w:hAnsi="Calibri" w:cs="Calibri"/>
          <w:sz w:val="22"/>
          <w:szCs w:val="22"/>
        </w:rPr>
        <w:t xml:space="preserve"> </w:t>
      </w:r>
      <w:r w:rsidR="000535F2">
        <w:rPr>
          <w:rFonts w:ascii="Calibri" w:hAnsi="Calibri" w:cs="Calibri"/>
          <w:sz w:val="22"/>
          <w:szCs w:val="22"/>
        </w:rPr>
        <w:t>inches of drift snow/ falling snow had</w:t>
      </w:r>
      <w:r w:rsidR="00EB4B97">
        <w:rPr>
          <w:rFonts w:ascii="Calibri" w:hAnsi="Calibri" w:cs="Calibri"/>
          <w:sz w:val="22"/>
          <w:szCs w:val="22"/>
        </w:rPr>
        <w:t xml:space="preserve"> been deposited on the skiway</w:t>
      </w:r>
      <w:r w:rsidR="001A41B9">
        <w:rPr>
          <w:rFonts w:ascii="Calibri" w:hAnsi="Calibri" w:cs="Calibri"/>
          <w:sz w:val="22"/>
          <w:szCs w:val="22"/>
        </w:rPr>
        <w:t xml:space="preserve">.  </w:t>
      </w:r>
      <w:r w:rsidR="00D36E0B">
        <w:rPr>
          <w:rFonts w:ascii="Calibri" w:hAnsi="Calibri" w:cs="Calibri"/>
          <w:sz w:val="22"/>
          <w:szCs w:val="22"/>
        </w:rPr>
        <w:t>The entire s</w:t>
      </w:r>
      <w:r w:rsidR="0092611E">
        <w:rPr>
          <w:rFonts w:ascii="Calibri" w:hAnsi="Calibri" w:cs="Calibri"/>
          <w:sz w:val="22"/>
          <w:szCs w:val="22"/>
        </w:rPr>
        <w:t xml:space="preserve">kiway </w:t>
      </w:r>
      <w:r w:rsidR="00D36E0B">
        <w:rPr>
          <w:rFonts w:ascii="Calibri" w:hAnsi="Calibri" w:cs="Calibri"/>
          <w:sz w:val="22"/>
          <w:szCs w:val="22"/>
        </w:rPr>
        <w:t xml:space="preserve"> was </w:t>
      </w:r>
      <w:r w:rsidR="0092611E">
        <w:rPr>
          <w:rFonts w:ascii="Calibri" w:hAnsi="Calibri" w:cs="Calibri"/>
          <w:sz w:val="22"/>
          <w:szCs w:val="22"/>
        </w:rPr>
        <w:t>g</w:t>
      </w:r>
      <w:r w:rsidR="001A41B9">
        <w:rPr>
          <w:rFonts w:ascii="Calibri" w:hAnsi="Calibri" w:cs="Calibri"/>
          <w:sz w:val="22"/>
          <w:szCs w:val="22"/>
        </w:rPr>
        <w:t xml:space="preserve">roomed again </w:t>
      </w:r>
      <w:r w:rsidR="000535F2">
        <w:rPr>
          <w:rFonts w:ascii="Calibri" w:hAnsi="Calibri" w:cs="Calibri"/>
          <w:sz w:val="22"/>
          <w:szCs w:val="22"/>
        </w:rPr>
        <w:t xml:space="preserve"> </w:t>
      </w:r>
      <w:r w:rsidR="00D36E0B">
        <w:rPr>
          <w:rFonts w:ascii="Calibri" w:hAnsi="Calibri" w:cs="Calibri"/>
          <w:sz w:val="22"/>
          <w:szCs w:val="22"/>
        </w:rPr>
        <w:t xml:space="preserve">on </w:t>
      </w:r>
      <w:r w:rsidR="000535F2">
        <w:rPr>
          <w:rFonts w:ascii="Calibri" w:hAnsi="Calibri" w:cs="Calibri"/>
          <w:sz w:val="22"/>
          <w:szCs w:val="22"/>
        </w:rPr>
        <w:t xml:space="preserve">June 23 and June 24.  </w:t>
      </w:r>
      <w:r w:rsidR="0064182A">
        <w:rPr>
          <w:rFonts w:ascii="Calibri" w:hAnsi="Calibri" w:cs="Calibri"/>
          <w:sz w:val="22"/>
          <w:szCs w:val="22"/>
        </w:rPr>
        <w:t xml:space="preserve"> </w:t>
      </w:r>
    </w:p>
    <w:p w:rsidR="00A729B5" w:rsidRDefault="0064182A" w:rsidP="000567CF">
      <w:pPr>
        <w:ind w:left="144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We recommend using the center of the skiway.  </w:t>
      </w:r>
    </w:p>
    <w:p w:rsidR="0064182A" w:rsidRDefault="0064182A" w:rsidP="000567CF">
      <w:pPr>
        <w:ind w:left="144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The entire skiway is usable. </w:t>
      </w:r>
    </w:p>
    <w:p w:rsidR="00DA46BD" w:rsidRDefault="00E603DF" w:rsidP="000567CF">
      <w:pPr>
        <w:ind w:left="1440" w:hanging="9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900E6B" w:rsidRPr="00FE31C1" w:rsidRDefault="00DA46BD" w:rsidP="000567CF">
      <w:pPr>
        <w:ind w:left="1440" w:hanging="900"/>
        <w:rPr>
          <w:rFonts w:ascii="Calibri" w:hAnsi="Calibri" w:cs="Calibri"/>
          <w:sz w:val="22"/>
          <w:szCs w:val="22"/>
        </w:rPr>
      </w:pPr>
      <w:r w:rsidRPr="000567CF">
        <w:rPr>
          <w:rFonts w:ascii="Calibri" w:hAnsi="Calibri" w:cs="Calibri"/>
          <w:b/>
          <w:sz w:val="22"/>
          <w:szCs w:val="22"/>
        </w:rPr>
        <w:t>Comments:</w:t>
      </w:r>
      <w:r w:rsidR="00BE7EC8">
        <w:rPr>
          <w:rFonts w:ascii="Calibri" w:hAnsi="Calibri" w:cs="Calibri"/>
          <w:sz w:val="22"/>
          <w:szCs w:val="22"/>
        </w:rPr>
        <w:t xml:space="preserve">  </w:t>
      </w:r>
      <w:r w:rsidR="000535F2">
        <w:rPr>
          <w:rFonts w:ascii="Calibri" w:hAnsi="Calibri" w:cs="Calibri"/>
          <w:sz w:val="22"/>
          <w:szCs w:val="22"/>
        </w:rPr>
        <w:t xml:space="preserve"> Rammsonde test last week showed the snow to be soft to quite a depth.  We have cooled off a few degrees since earlier in the week, so this may have improved.  Skiway is free of wind rows and we don’t think there are any rollers.</w:t>
      </w:r>
    </w:p>
    <w:p w:rsidR="000567CF" w:rsidRDefault="00900E6B" w:rsidP="000567CF">
      <w:pPr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B87FAD" w:rsidRPr="00411675" w:rsidRDefault="000567CF" w:rsidP="000567CF">
      <w:pPr>
        <w:ind w:left="1440" w:hanging="8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A729B5" w:rsidRPr="00411675">
        <w:rPr>
          <w:rFonts w:ascii="Calibri" w:hAnsi="Calibri" w:cs="Calibri"/>
          <w:b/>
          <w:sz w:val="22"/>
          <w:szCs w:val="22"/>
        </w:rPr>
        <w:t>Taxiway:</w:t>
      </w:r>
      <w:r w:rsidR="00437F6D">
        <w:rPr>
          <w:rFonts w:ascii="Calibri" w:hAnsi="Calibri" w:cs="Calibri"/>
          <w:sz w:val="22"/>
          <w:szCs w:val="22"/>
        </w:rPr>
        <w:t xml:space="preserve"> </w:t>
      </w:r>
      <w:r w:rsidR="0064182A">
        <w:rPr>
          <w:rFonts w:ascii="Calibri" w:hAnsi="Calibri" w:cs="Calibri"/>
          <w:sz w:val="22"/>
          <w:szCs w:val="22"/>
        </w:rPr>
        <w:t xml:space="preserve"> </w:t>
      </w:r>
      <w:r w:rsidR="00437F6D"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 w:rsidR="00437F6D"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B87FAD">
        <w:rPr>
          <w:rFonts w:ascii="Calibri" w:hAnsi="Calibri" w:cs="Calibri"/>
          <w:sz w:val="22"/>
          <w:szCs w:val="22"/>
        </w:rPr>
        <w:t>in place.</w:t>
      </w:r>
      <w:r w:rsidR="004B0832" w:rsidRPr="00411675">
        <w:rPr>
          <w:rFonts w:ascii="Calibri" w:hAnsi="Calibri" w:cs="Calibri"/>
          <w:sz w:val="22"/>
          <w:szCs w:val="22"/>
        </w:rPr>
        <w:t xml:space="preserve"> </w:t>
      </w:r>
    </w:p>
    <w:p w:rsidR="00A729B5" w:rsidRDefault="00CD3EB1" w:rsidP="000535F2">
      <w:pPr>
        <w:ind w:left="144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93428" w:rsidRPr="00411675">
        <w:rPr>
          <w:rFonts w:ascii="Calibri" w:hAnsi="Calibri" w:cs="Calibri"/>
          <w:sz w:val="22"/>
          <w:szCs w:val="22"/>
        </w:rPr>
        <w:t xml:space="preserve">Surface:   </w:t>
      </w:r>
      <w:r w:rsidR="001A41B9">
        <w:rPr>
          <w:rFonts w:ascii="Calibri" w:hAnsi="Calibri" w:cs="Calibri"/>
          <w:sz w:val="22"/>
          <w:szCs w:val="22"/>
        </w:rPr>
        <w:t>03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600AB4">
        <w:rPr>
          <w:rFonts w:ascii="Calibri" w:hAnsi="Calibri" w:cs="Calibri"/>
          <w:sz w:val="22"/>
          <w:szCs w:val="22"/>
        </w:rPr>
        <w:t>complete</w:t>
      </w:r>
      <w:r w:rsidR="00F05F5D">
        <w:rPr>
          <w:rFonts w:ascii="Calibri" w:hAnsi="Calibri" w:cs="Calibri"/>
          <w:sz w:val="22"/>
          <w:szCs w:val="22"/>
        </w:rPr>
        <w:t xml:space="preserve"> taxiway phases have been</w:t>
      </w:r>
      <w:r w:rsidR="00B87FAD">
        <w:rPr>
          <w:rFonts w:ascii="Calibri" w:hAnsi="Calibri" w:cs="Calibri"/>
          <w:sz w:val="22"/>
          <w:szCs w:val="22"/>
        </w:rPr>
        <w:t xml:space="preserve"> </w:t>
      </w:r>
      <w:r w:rsidR="001B35AB">
        <w:rPr>
          <w:rFonts w:ascii="Calibri" w:hAnsi="Calibri" w:cs="Calibri"/>
          <w:sz w:val="22"/>
          <w:szCs w:val="22"/>
        </w:rPr>
        <w:t>completed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1514D2">
        <w:rPr>
          <w:rFonts w:ascii="Calibri" w:hAnsi="Calibri" w:cs="Calibri"/>
          <w:sz w:val="22"/>
          <w:szCs w:val="22"/>
        </w:rPr>
        <w:t>the last</w:t>
      </w:r>
      <w:r w:rsidR="004B0832">
        <w:rPr>
          <w:rFonts w:ascii="Calibri" w:hAnsi="Calibri" w:cs="Calibri"/>
          <w:sz w:val="22"/>
          <w:szCs w:val="22"/>
        </w:rPr>
        <w:t xml:space="preserve"> the last flight.</w:t>
      </w:r>
      <w:r w:rsidR="00FE31C1">
        <w:rPr>
          <w:rFonts w:ascii="Calibri" w:hAnsi="Calibri" w:cs="Calibri"/>
          <w:sz w:val="22"/>
          <w:szCs w:val="22"/>
        </w:rPr>
        <w:t xml:space="preserve">  </w:t>
      </w:r>
    </w:p>
    <w:p w:rsidR="000535F2" w:rsidRDefault="000535F2" w:rsidP="000535F2">
      <w:pPr>
        <w:ind w:left="1440" w:hanging="900"/>
        <w:rPr>
          <w:rFonts w:ascii="Calibri" w:hAnsi="Calibri" w:cs="Calibri"/>
          <w:sz w:val="22"/>
          <w:szCs w:val="22"/>
        </w:rPr>
      </w:pPr>
    </w:p>
    <w:p w:rsidR="006D02DD" w:rsidRPr="000567CF" w:rsidRDefault="000567CF" w:rsidP="000567CF">
      <w:pPr>
        <w:ind w:left="1440" w:hanging="8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6D02DD">
        <w:rPr>
          <w:rFonts w:ascii="Calibri" w:hAnsi="Calibri" w:cs="Calibri"/>
          <w:b/>
          <w:sz w:val="22"/>
          <w:szCs w:val="22"/>
        </w:rPr>
        <w:t xml:space="preserve">Approach: </w:t>
      </w:r>
      <w:r w:rsidR="004B0832">
        <w:rPr>
          <w:rFonts w:ascii="Calibri" w:hAnsi="Calibri" w:cs="Calibri"/>
          <w:b/>
          <w:sz w:val="22"/>
          <w:szCs w:val="22"/>
        </w:rPr>
        <w:t xml:space="preserve">  </w:t>
      </w:r>
      <w:r w:rsidRPr="000567CF">
        <w:rPr>
          <w:rFonts w:ascii="Calibri" w:hAnsi="Calibri" w:cs="Calibri"/>
          <w:sz w:val="22"/>
          <w:szCs w:val="22"/>
        </w:rPr>
        <w:t xml:space="preserve">All approach flags have been replaced and </w:t>
      </w:r>
      <w:r>
        <w:rPr>
          <w:rFonts w:ascii="Calibri" w:hAnsi="Calibri" w:cs="Calibri"/>
          <w:sz w:val="22"/>
          <w:szCs w:val="22"/>
        </w:rPr>
        <w:t>set</w:t>
      </w:r>
      <w:r w:rsidRPr="000567CF">
        <w:rPr>
          <w:rFonts w:ascii="Calibri" w:hAnsi="Calibri" w:cs="Calibri"/>
          <w:sz w:val="22"/>
          <w:szCs w:val="22"/>
        </w:rPr>
        <w:t xml:space="preserve"> at regulation height</w:t>
      </w:r>
      <w:r w:rsidR="00FE31C1" w:rsidRPr="000567CF">
        <w:rPr>
          <w:rFonts w:ascii="Calibri" w:hAnsi="Calibri" w:cs="Calibri"/>
          <w:sz w:val="22"/>
          <w:szCs w:val="22"/>
        </w:rPr>
        <w:t xml:space="preserve">.  </w:t>
      </w:r>
    </w:p>
    <w:p w:rsidR="006D02DD" w:rsidRPr="000567CF" w:rsidRDefault="006D02DD" w:rsidP="000567CF">
      <w:pPr>
        <w:tabs>
          <w:tab w:val="left" w:pos="990"/>
        </w:tabs>
        <w:ind w:left="1440"/>
        <w:rPr>
          <w:rFonts w:ascii="Calibri" w:hAnsi="Calibri" w:cs="Calibri"/>
          <w:sz w:val="22"/>
          <w:szCs w:val="22"/>
        </w:rPr>
      </w:pPr>
    </w:p>
    <w:p w:rsidR="00A729B5" w:rsidRPr="00411675" w:rsidRDefault="000567CF" w:rsidP="000567CF">
      <w:pPr>
        <w:ind w:left="1440" w:hanging="8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C</w:t>
      </w:r>
      <w:r w:rsidR="00A729B5" w:rsidRPr="00411675">
        <w:rPr>
          <w:rFonts w:ascii="Calibri" w:hAnsi="Calibri" w:cs="Calibri"/>
          <w:b/>
          <w:sz w:val="22"/>
          <w:szCs w:val="22"/>
        </w:rPr>
        <w:t>omms:</w:t>
      </w:r>
      <w:r w:rsidR="0064182A">
        <w:rPr>
          <w:rFonts w:ascii="Calibri" w:hAnsi="Calibri" w:cs="Calibri"/>
          <w:b/>
          <w:sz w:val="22"/>
          <w:szCs w:val="22"/>
        </w:rPr>
        <w:t xml:space="preserve">    </w:t>
      </w:r>
      <w:r w:rsidR="006D02DD">
        <w:rPr>
          <w:rFonts w:ascii="Calibri" w:hAnsi="Calibri" w:cs="Calibri"/>
          <w:sz w:val="22"/>
          <w:szCs w:val="22"/>
        </w:rPr>
        <w:t>VHF/</w:t>
      </w:r>
      <w:r w:rsidR="00A729B5" w:rsidRPr="00411675">
        <w:rPr>
          <w:rFonts w:ascii="Calibri" w:hAnsi="Calibri" w:cs="Calibri"/>
          <w:sz w:val="22"/>
          <w:szCs w:val="22"/>
        </w:rPr>
        <w:t xml:space="preserve">AM base </w:t>
      </w:r>
      <w:r w:rsidR="00FA6169">
        <w:rPr>
          <w:rFonts w:ascii="Calibri" w:hAnsi="Calibri" w:cs="Calibri"/>
          <w:sz w:val="22"/>
          <w:szCs w:val="22"/>
        </w:rPr>
        <w:t>operating on 123.45MHz (Primary), 122.8MHz (Secondary)</w:t>
      </w:r>
    </w:p>
    <w:p w:rsidR="00A729B5" w:rsidRPr="00411675" w:rsidRDefault="00A729B5" w:rsidP="000567CF">
      <w:pPr>
        <w:ind w:left="144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HF base operating on </w:t>
      </w:r>
      <w:r w:rsidR="00411675" w:rsidRPr="00411675">
        <w:rPr>
          <w:rFonts w:ascii="Calibri" w:hAnsi="Calibri" w:cs="Calibri"/>
          <w:sz w:val="22"/>
          <w:szCs w:val="22"/>
        </w:rPr>
        <w:t>8.093</w:t>
      </w:r>
    </w:p>
    <w:p w:rsidR="00975765" w:rsidRPr="00411675" w:rsidRDefault="008865C2" w:rsidP="000567CF">
      <w:pPr>
        <w:ind w:left="144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IRIDIUM </w:t>
      </w:r>
      <w:r w:rsidR="00411675" w:rsidRPr="00411675">
        <w:rPr>
          <w:rFonts w:ascii="Calibri" w:hAnsi="Calibri" w:cs="Calibri"/>
          <w:sz w:val="22"/>
          <w:szCs w:val="22"/>
        </w:rPr>
        <w:t>88-631-460-730</w:t>
      </w:r>
    </w:p>
    <w:p w:rsidR="00A729B5" w:rsidRPr="00411675" w:rsidRDefault="00A729B5" w:rsidP="000567CF">
      <w:pPr>
        <w:ind w:left="1440"/>
        <w:rPr>
          <w:rFonts w:ascii="Calibri" w:hAnsi="Calibri" w:cs="Calibri"/>
          <w:sz w:val="22"/>
          <w:szCs w:val="22"/>
        </w:rPr>
      </w:pPr>
    </w:p>
    <w:p w:rsidR="00A729B5" w:rsidRPr="00411675" w:rsidRDefault="000567CF" w:rsidP="000567CF">
      <w:pPr>
        <w:ind w:left="1440" w:hanging="8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A729B5" w:rsidRPr="00411675">
        <w:rPr>
          <w:rFonts w:ascii="Calibri" w:hAnsi="Calibri" w:cs="Calibri"/>
          <w:b/>
          <w:sz w:val="22"/>
          <w:szCs w:val="22"/>
        </w:rPr>
        <w:t>W</w:t>
      </w:r>
      <w:r w:rsidR="001514D2">
        <w:rPr>
          <w:rFonts w:ascii="Calibri" w:hAnsi="Calibri" w:cs="Calibri"/>
          <w:b/>
          <w:sz w:val="22"/>
          <w:szCs w:val="22"/>
        </w:rPr>
        <w:t>eather</w:t>
      </w:r>
      <w:r w:rsidR="00A729B5" w:rsidRPr="00411675">
        <w:rPr>
          <w:rFonts w:ascii="Calibri" w:hAnsi="Calibri" w:cs="Calibri"/>
          <w:b/>
          <w:sz w:val="22"/>
          <w:szCs w:val="22"/>
        </w:rPr>
        <w:t>:</w:t>
      </w:r>
      <w:r w:rsidR="0064182A">
        <w:rPr>
          <w:rFonts w:ascii="Calibri" w:hAnsi="Calibri" w:cs="Calibri"/>
          <w:b/>
          <w:sz w:val="22"/>
          <w:szCs w:val="22"/>
        </w:rPr>
        <w:t xml:space="preserve">  </w:t>
      </w:r>
      <w:r w:rsidR="00A729B5" w:rsidRPr="00411675">
        <w:rPr>
          <w:rFonts w:ascii="Calibri" w:hAnsi="Calibri" w:cs="Calibri"/>
          <w:sz w:val="22"/>
          <w:szCs w:val="22"/>
        </w:rPr>
        <w:t>Weather station operating</w:t>
      </w:r>
      <w:r w:rsidR="001514D2">
        <w:rPr>
          <w:rFonts w:ascii="Calibri" w:hAnsi="Calibri" w:cs="Calibri"/>
          <w:sz w:val="22"/>
          <w:szCs w:val="22"/>
        </w:rPr>
        <w:t>.</w:t>
      </w:r>
    </w:p>
    <w:p w:rsidR="00A729B5" w:rsidRPr="00411675" w:rsidRDefault="001514D2" w:rsidP="000567CF">
      <w:pPr>
        <w:pStyle w:val="BodyTextIndent"/>
        <w:ind w:left="144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Observations</w:t>
      </w:r>
      <w:r w:rsidR="00F15A17" w:rsidRPr="004116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begin</w:t>
      </w:r>
      <w:r w:rsidR="008865C2" w:rsidRPr="00411675">
        <w:rPr>
          <w:rFonts w:ascii="Calibri" w:hAnsi="Calibri" w:cs="Calibri"/>
          <w:sz w:val="22"/>
          <w:szCs w:val="22"/>
        </w:rPr>
        <w:t xml:space="preserve"> 3</w:t>
      </w:r>
      <w:r w:rsidR="00F15A17" w:rsidRPr="00411675">
        <w:rPr>
          <w:rFonts w:ascii="Calibri" w:hAnsi="Calibri" w:cs="Calibri"/>
          <w:sz w:val="22"/>
          <w:szCs w:val="22"/>
        </w:rPr>
        <w:t xml:space="preserve"> hours prior to first off deck</w:t>
      </w:r>
      <w:r w:rsidR="00A729B5" w:rsidRPr="00411675"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sz w:val="22"/>
          <w:szCs w:val="22"/>
        </w:rPr>
        <w:t>continue</w:t>
      </w:r>
      <w:r w:rsidR="00A729B5" w:rsidRPr="00411675">
        <w:rPr>
          <w:rFonts w:ascii="Calibri" w:hAnsi="Calibri" w:cs="Calibri"/>
          <w:sz w:val="22"/>
          <w:szCs w:val="22"/>
        </w:rPr>
        <w:t xml:space="preserve"> hourly until last off-deck or </w:t>
      </w:r>
      <w:r>
        <w:rPr>
          <w:rFonts w:ascii="Calibri" w:hAnsi="Calibri" w:cs="Calibri"/>
          <w:sz w:val="22"/>
          <w:szCs w:val="22"/>
        </w:rPr>
        <w:t>as directed</w:t>
      </w:r>
      <w:r w:rsidR="00F15A17" w:rsidRPr="00411675">
        <w:rPr>
          <w:rFonts w:ascii="Calibri" w:hAnsi="Calibri" w:cs="Calibri"/>
          <w:sz w:val="22"/>
          <w:szCs w:val="22"/>
        </w:rPr>
        <w:t>.  Obs</w:t>
      </w:r>
      <w:r w:rsidR="008865C2" w:rsidRPr="00411675">
        <w:rPr>
          <w:rFonts w:ascii="Calibri" w:hAnsi="Calibri" w:cs="Calibri"/>
          <w:sz w:val="22"/>
          <w:szCs w:val="22"/>
        </w:rPr>
        <w:t xml:space="preserve">ervations reported daily at </w:t>
      </w:r>
      <w:r>
        <w:rPr>
          <w:rFonts w:ascii="Calibri" w:hAnsi="Calibri" w:cs="Calibri"/>
          <w:sz w:val="22"/>
          <w:szCs w:val="22"/>
        </w:rPr>
        <w:t>12 GMT.</w:t>
      </w:r>
      <w:r w:rsidR="00411675" w:rsidRPr="00411675">
        <w:rPr>
          <w:rFonts w:ascii="Calibri" w:hAnsi="Calibri" w:cs="Calibri"/>
          <w:sz w:val="22"/>
          <w:szCs w:val="22"/>
        </w:rPr>
        <w:t xml:space="preserve"> </w:t>
      </w:r>
    </w:p>
    <w:p w:rsidR="00541A79" w:rsidRPr="00411675" w:rsidRDefault="001514D2" w:rsidP="000567CF">
      <w:pPr>
        <w:pStyle w:val="BodyTextIndent"/>
        <w:ind w:left="144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p w:rsidR="000567CF" w:rsidRDefault="000567CF" w:rsidP="000567CF">
      <w:pPr>
        <w:ind w:left="1440" w:hanging="720"/>
        <w:rPr>
          <w:rFonts w:ascii="Calibri" w:hAnsi="Calibri" w:cs="Calibri"/>
          <w:sz w:val="22"/>
          <w:szCs w:val="22"/>
          <w:u w:val="single"/>
        </w:rPr>
      </w:pPr>
    </w:p>
    <w:p w:rsidR="001514D2" w:rsidRPr="00411675" w:rsidRDefault="000567CF" w:rsidP="000567CF">
      <w:pPr>
        <w:ind w:left="1440" w:hanging="8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1514D2">
        <w:rPr>
          <w:rFonts w:ascii="Calibri" w:hAnsi="Calibri" w:cs="Calibri"/>
          <w:b/>
          <w:sz w:val="22"/>
          <w:szCs w:val="22"/>
        </w:rPr>
        <w:t>Other</w:t>
      </w:r>
      <w:r w:rsidR="001514D2" w:rsidRPr="00411675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 xml:space="preserve">    </w:t>
      </w:r>
      <w:r w:rsidR="001514D2">
        <w:rPr>
          <w:rFonts w:ascii="Calibri" w:hAnsi="Calibri" w:cs="Calibri"/>
          <w:sz w:val="22"/>
          <w:szCs w:val="22"/>
        </w:rPr>
        <w:t>Rammsonde penetrometer (snow strength) measurements are ongoing.</w:t>
      </w:r>
    </w:p>
    <w:p w:rsidR="006D02DD" w:rsidRDefault="001514D2" w:rsidP="000567CF">
      <w:pPr>
        <w:pStyle w:val="BodyTextIndent"/>
        <w:ind w:left="1440" w:firstLine="0"/>
        <w:rPr>
          <w:rFonts w:ascii="Calibri" w:hAnsi="Calibri" w:cs="Calibri"/>
          <w:sz w:val="22"/>
          <w:szCs w:val="22"/>
        </w:rPr>
      </w:pPr>
      <w:r w:rsidRPr="00CD3EB1">
        <w:rPr>
          <w:rFonts w:ascii="Calibri" w:hAnsi="Calibri" w:cs="Calibri"/>
          <w:sz w:val="22"/>
          <w:szCs w:val="22"/>
        </w:rPr>
        <w:t xml:space="preserve">High-speed turnarounds </w:t>
      </w:r>
      <w:r w:rsidR="000535F2">
        <w:rPr>
          <w:rFonts w:ascii="Calibri" w:hAnsi="Calibri" w:cs="Calibri"/>
          <w:sz w:val="22"/>
          <w:szCs w:val="22"/>
        </w:rPr>
        <w:t xml:space="preserve">at both ends of the skiway </w:t>
      </w:r>
      <w:r w:rsidRPr="00CD3EB1">
        <w:rPr>
          <w:rFonts w:ascii="Calibri" w:hAnsi="Calibri" w:cs="Calibri"/>
          <w:sz w:val="22"/>
          <w:szCs w:val="22"/>
        </w:rPr>
        <w:t xml:space="preserve">have been groomed </w:t>
      </w:r>
      <w:r w:rsidR="001A41B9">
        <w:rPr>
          <w:rFonts w:ascii="Calibri" w:hAnsi="Calibri" w:cs="Calibri"/>
          <w:sz w:val="22"/>
          <w:szCs w:val="22"/>
        </w:rPr>
        <w:t>03</w:t>
      </w:r>
      <w:r w:rsidR="000535F2">
        <w:rPr>
          <w:rFonts w:ascii="Calibri" w:hAnsi="Calibri" w:cs="Calibri"/>
          <w:sz w:val="22"/>
          <w:szCs w:val="22"/>
        </w:rPr>
        <w:t xml:space="preserve"> times </w:t>
      </w:r>
      <w:r w:rsidRPr="00CD3EB1">
        <w:rPr>
          <w:rFonts w:ascii="Calibri" w:hAnsi="Calibri" w:cs="Calibri"/>
          <w:sz w:val="22"/>
          <w:szCs w:val="22"/>
        </w:rPr>
        <w:t>since last flight period.</w:t>
      </w:r>
      <w:r w:rsidR="00FE31C1">
        <w:rPr>
          <w:rFonts w:ascii="Calibri" w:hAnsi="Calibri" w:cs="Calibri"/>
          <w:sz w:val="22"/>
          <w:szCs w:val="22"/>
        </w:rPr>
        <w:t xml:space="preserve">  </w:t>
      </w:r>
    </w:p>
    <w:sectPr w:rsidR="006D02DD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243363"/>
    <w:rsid w:val="000246DF"/>
    <w:rsid w:val="0003097D"/>
    <w:rsid w:val="000315BB"/>
    <w:rsid w:val="00031B8E"/>
    <w:rsid w:val="00044ACF"/>
    <w:rsid w:val="000535F2"/>
    <w:rsid w:val="000567CF"/>
    <w:rsid w:val="000E725C"/>
    <w:rsid w:val="000F25D5"/>
    <w:rsid w:val="001015C9"/>
    <w:rsid w:val="00111AB8"/>
    <w:rsid w:val="00113BE3"/>
    <w:rsid w:val="00135BC4"/>
    <w:rsid w:val="001514D2"/>
    <w:rsid w:val="0015496C"/>
    <w:rsid w:val="001859A7"/>
    <w:rsid w:val="00187D0C"/>
    <w:rsid w:val="00191352"/>
    <w:rsid w:val="001A014E"/>
    <w:rsid w:val="001A41B9"/>
    <w:rsid w:val="001B35AB"/>
    <w:rsid w:val="00214C1C"/>
    <w:rsid w:val="00243363"/>
    <w:rsid w:val="002611CB"/>
    <w:rsid w:val="002B6734"/>
    <w:rsid w:val="002C183D"/>
    <w:rsid w:val="002E7E49"/>
    <w:rsid w:val="00312E1B"/>
    <w:rsid w:val="00335A6E"/>
    <w:rsid w:val="003419E7"/>
    <w:rsid w:val="00374108"/>
    <w:rsid w:val="00395894"/>
    <w:rsid w:val="003B3A6C"/>
    <w:rsid w:val="00411675"/>
    <w:rsid w:val="00437F6D"/>
    <w:rsid w:val="00460F3C"/>
    <w:rsid w:val="00493428"/>
    <w:rsid w:val="004B0832"/>
    <w:rsid w:val="004C2EB8"/>
    <w:rsid w:val="00500138"/>
    <w:rsid w:val="005259AC"/>
    <w:rsid w:val="00530521"/>
    <w:rsid w:val="00541A79"/>
    <w:rsid w:val="005C2776"/>
    <w:rsid w:val="005C762D"/>
    <w:rsid w:val="005D38EE"/>
    <w:rsid w:val="00600AB4"/>
    <w:rsid w:val="00603371"/>
    <w:rsid w:val="00610656"/>
    <w:rsid w:val="006114CA"/>
    <w:rsid w:val="0064182A"/>
    <w:rsid w:val="0065030E"/>
    <w:rsid w:val="00666B7D"/>
    <w:rsid w:val="006A1120"/>
    <w:rsid w:val="006A6CC7"/>
    <w:rsid w:val="006D02DD"/>
    <w:rsid w:val="00756C21"/>
    <w:rsid w:val="007820F6"/>
    <w:rsid w:val="00793759"/>
    <w:rsid w:val="007A495B"/>
    <w:rsid w:val="00811C18"/>
    <w:rsid w:val="008865C2"/>
    <w:rsid w:val="008B4201"/>
    <w:rsid w:val="008F0818"/>
    <w:rsid w:val="008F5951"/>
    <w:rsid w:val="00900E6B"/>
    <w:rsid w:val="00907D74"/>
    <w:rsid w:val="0092611E"/>
    <w:rsid w:val="00951F6B"/>
    <w:rsid w:val="00975765"/>
    <w:rsid w:val="00986FCE"/>
    <w:rsid w:val="009C7844"/>
    <w:rsid w:val="009F48D0"/>
    <w:rsid w:val="00A20EB3"/>
    <w:rsid w:val="00A24406"/>
    <w:rsid w:val="00A644B8"/>
    <w:rsid w:val="00A729B5"/>
    <w:rsid w:val="00AC3063"/>
    <w:rsid w:val="00B0230F"/>
    <w:rsid w:val="00B23849"/>
    <w:rsid w:val="00B41DCA"/>
    <w:rsid w:val="00B44E74"/>
    <w:rsid w:val="00B67C8A"/>
    <w:rsid w:val="00B87FAD"/>
    <w:rsid w:val="00BD6197"/>
    <w:rsid w:val="00BE7EC8"/>
    <w:rsid w:val="00C968AA"/>
    <w:rsid w:val="00CD3EB1"/>
    <w:rsid w:val="00CF25EF"/>
    <w:rsid w:val="00D048B1"/>
    <w:rsid w:val="00D0792B"/>
    <w:rsid w:val="00D36E0B"/>
    <w:rsid w:val="00D421D0"/>
    <w:rsid w:val="00D45DE2"/>
    <w:rsid w:val="00D64AB6"/>
    <w:rsid w:val="00DA46BD"/>
    <w:rsid w:val="00DF6E20"/>
    <w:rsid w:val="00E025B6"/>
    <w:rsid w:val="00E51A30"/>
    <w:rsid w:val="00E603DF"/>
    <w:rsid w:val="00E87968"/>
    <w:rsid w:val="00EB4B97"/>
    <w:rsid w:val="00EB609B"/>
    <w:rsid w:val="00EF03A0"/>
    <w:rsid w:val="00F05F5D"/>
    <w:rsid w:val="00F15A17"/>
    <w:rsid w:val="00F32891"/>
    <w:rsid w:val="00F43966"/>
    <w:rsid w:val="00F466D1"/>
    <w:rsid w:val="00F7107A"/>
    <w:rsid w:val="00F85BD6"/>
    <w:rsid w:val="00F903CE"/>
    <w:rsid w:val="00F94C52"/>
    <w:rsid w:val="00FA6169"/>
    <w:rsid w:val="00FB36D8"/>
    <w:rsid w:val="00FB71A1"/>
    <w:rsid w:val="00FE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8F22E-5A0E-4BC0-A72C-5C7595A9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TEMPLATE.dotx</Template>
  <TotalTime>5</TotalTime>
  <Pages>1</Pages>
  <Words>244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Manager</cp:lastModifiedBy>
  <cp:revision>4</cp:revision>
  <cp:lastPrinted>2011-06-24T09:01:00Z</cp:lastPrinted>
  <dcterms:created xsi:type="dcterms:W3CDTF">2012-06-25T10:16:00Z</dcterms:created>
  <dcterms:modified xsi:type="dcterms:W3CDTF">2012-06-25T10:21:00Z</dcterms:modified>
</cp:coreProperties>
</file>