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337DB9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5/</w:t>
      </w:r>
      <w:r w:rsidR="00051EF4">
        <w:rPr>
          <w:rFonts w:ascii="Calibri" w:hAnsi="Calibri" w:cs="Calibri"/>
        </w:rPr>
        <w:t>26</w:t>
      </w:r>
      <w:r>
        <w:rPr>
          <w:rFonts w:ascii="Calibri" w:hAnsi="Calibri" w:cs="Calibri"/>
        </w:rPr>
        <w:t>/2014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C968AA">
        <w:rPr>
          <w:rFonts w:ascii="Calibri" w:hAnsi="Calibri" w:cs="Calibri"/>
          <w:sz w:val="22"/>
          <w:szCs w:val="22"/>
        </w:rPr>
        <w:t>All skiway markers have been raised and all damaged markers replaced.</w:t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337DB9">
        <w:rPr>
          <w:rFonts w:ascii="Calibri" w:hAnsi="Calibri" w:cs="Calibri"/>
          <w:sz w:val="22"/>
          <w:szCs w:val="22"/>
        </w:rPr>
        <w:t xml:space="preserve"> 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5F65B0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Surface</w:t>
      </w:r>
      <w:r w:rsidR="005F65B0">
        <w:rPr>
          <w:rFonts w:ascii="Calibri" w:hAnsi="Calibri" w:cs="Calibri"/>
          <w:sz w:val="22"/>
          <w:szCs w:val="22"/>
        </w:rPr>
        <w:t xml:space="preserve"> Since last flight period</w:t>
      </w:r>
      <w:r w:rsidRPr="00411675">
        <w:rPr>
          <w:rFonts w:ascii="Calibri" w:hAnsi="Calibri" w:cs="Calibri"/>
          <w:sz w:val="22"/>
          <w:szCs w:val="22"/>
        </w:rPr>
        <w:t xml:space="preserve">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</w:p>
    <w:p w:rsidR="005F65B0" w:rsidRDefault="005F65B0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 complete phase of compactions with Case Tractor and </w:t>
      </w:r>
      <w:proofErr w:type="spellStart"/>
      <w:r>
        <w:rPr>
          <w:rFonts w:ascii="Calibri" w:hAnsi="Calibri" w:cs="Calibri"/>
          <w:sz w:val="22"/>
          <w:szCs w:val="22"/>
        </w:rPr>
        <w:t>Sheeps</w:t>
      </w:r>
      <w:proofErr w:type="spellEnd"/>
      <w:r>
        <w:rPr>
          <w:rFonts w:ascii="Calibri" w:hAnsi="Calibri" w:cs="Calibri"/>
          <w:sz w:val="22"/>
          <w:szCs w:val="22"/>
        </w:rPr>
        <w:t xml:space="preserve"> Foot</w:t>
      </w:r>
    </w:p>
    <w:p w:rsidR="005F65B0" w:rsidRDefault="005F65B0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 </w:t>
      </w:r>
      <w:r w:rsidR="00051EF4" w:rsidRPr="005F65B0">
        <w:rPr>
          <w:rFonts w:ascii="Calibri" w:hAnsi="Calibri" w:cs="Calibri"/>
          <w:sz w:val="22"/>
          <w:szCs w:val="22"/>
        </w:rPr>
        <w:t xml:space="preserve"> center 1/3 phase of compaction with the </w:t>
      </w:r>
      <w:r w:rsidRPr="005F65B0">
        <w:rPr>
          <w:rFonts w:ascii="Calibri" w:hAnsi="Calibri" w:cs="Calibri"/>
          <w:sz w:val="22"/>
          <w:szCs w:val="22"/>
        </w:rPr>
        <w:t xml:space="preserve">Case Tractor </w:t>
      </w:r>
      <w:proofErr w:type="spellStart"/>
      <w:r>
        <w:rPr>
          <w:rFonts w:ascii="Calibri" w:hAnsi="Calibri" w:cs="Calibri"/>
          <w:sz w:val="22"/>
          <w:szCs w:val="22"/>
        </w:rPr>
        <w:t>Sheeps</w:t>
      </w:r>
      <w:proofErr w:type="spellEnd"/>
      <w:r>
        <w:rPr>
          <w:rFonts w:ascii="Calibri" w:hAnsi="Calibri" w:cs="Calibri"/>
          <w:sz w:val="22"/>
          <w:szCs w:val="22"/>
        </w:rPr>
        <w:t xml:space="preserve"> foot</w:t>
      </w:r>
    </w:p>
    <w:p w:rsidR="005F65B0" w:rsidRDefault="00051EF4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65B0">
        <w:rPr>
          <w:rFonts w:ascii="Calibri" w:hAnsi="Calibri" w:cs="Calibri"/>
          <w:sz w:val="22"/>
          <w:szCs w:val="22"/>
        </w:rPr>
        <w:t>01 complete phase of grooming with the</w:t>
      </w:r>
      <w:r w:rsidR="005F65B0" w:rsidRPr="005F65B0">
        <w:rPr>
          <w:rFonts w:ascii="Calibri" w:hAnsi="Calibri" w:cs="Calibri"/>
          <w:sz w:val="22"/>
          <w:szCs w:val="22"/>
        </w:rPr>
        <w:t xml:space="preserve"> Case Tractor and </w:t>
      </w:r>
      <w:r w:rsidRPr="005F65B0">
        <w:rPr>
          <w:rFonts w:ascii="Calibri" w:hAnsi="Calibri" w:cs="Calibri"/>
          <w:sz w:val="22"/>
          <w:szCs w:val="22"/>
        </w:rPr>
        <w:t xml:space="preserve"> land</w:t>
      </w:r>
      <w:r w:rsidR="00AD17B2">
        <w:rPr>
          <w:rFonts w:ascii="Calibri" w:hAnsi="Calibri" w:cs="Calibri"/>
          <w:sz w:val="22"/>
          <w:szCs w:val="22"/>
        </w:rPr>
        <w:t xml:space="preserve"> plane</w:t>
      </w:r>
      <w:r w:rsidR="00E603DF">
        <w:rPr>
          <w:rFonts w:ascii="Calibri" w:hAnsi="Calibri" w:cs="Calibri"/>
          <w:sz w:val="22"/>
          <w:szCs w:val="22"/>
        </w:rPr>
        <w:tab/>
      </w:r>
    </w:p>
    <w:p w:rsidR="00AD17B2" w:rsidRDefault="00AD17B2" w:rsidP="005F65B0">
      <w:pPr>
        <w:ind w:left="1080" w:hanging="900"/>
        <w:rPr>
          <w:rFonts w:ascii="Calibri" w:hAnsi="Calibri" w:cs="Calibri"/>
          <w:sz w:val="22"/>
          <w:szCs w:val="22"/>
        </w:rPr>
      </w:pPr>
    </w:p>
    <w:p w:rsidR="005F65B0" w:rsidRPr="005F65B0" w:rsidRDefault="005F65B0" w:rsidP="005F65B0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Surface Total for season:</w:t>
      </w:r>
    </w:p>
    <w:p w:rsidR="005F65B0" w:rsidRDefault="00337DB9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05</w:t>
      </w:r>
      <w:r w:rsidR="00E603DF">
        <w:rPr>
          <w:rFonts w:ascii="Calibri" w:hAnsi="Calibri" w:cs="Calibri"/>
          <w:sz w:val="22"/>
          <w:szCs w:val="22"/>
        </w:rPr>
        <w:t xml:space="preserve">  grooming phases </w:t>
      </w:r>
      <w:r w:rsidR="005F65B0">
        <w:rPr>
          <w:rFonts w:ascii="Calibri" w:hAnsi="Calibri" w:cs="Calibri"/>
          <w:sz w:val="22"/>
          <w:szCs w:val="22"/>
        </w:rPr>
        <w:t>with Tucker and Maxi Groomer</w:t>
      </w:r>
    </w:p>
    <w:p w:rsidR="005F65B0" w:rsidRDefault="00337DB9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02</w:t>
      </w:r>
      <w:r w:rsidR="00E603DF">
        <w:rPr>
          <w:rFonts w:ascii="Calibri" w:hAnsi="Calibri" w:cs="Calibri"/>
          <w:sz w:val="22"/>
          <w:szCs w:val="22"/>
        </w:rPr>
        <w:t xml:space="preserve"> centerline grooming phases  </w:t>
      </w:r>
      <w:r w:rsidR="00051EF4">
        <w:rPr>
          <w:rFonts w:ascii="Calibri" w:hAnsi="Calibri" w:cs="Calibri"/>
          <w:sz w:val="22"/>
          <w:szCs w:val="22"/>
        </w:rPr>
        <w:t xml:space="preserve">with the Tucker and Maxi Groomer </w:t>
      </w:r>
    </w:p>
    <w:p w:rsidR="005F65B0" w:rsidRDefault="00051EF4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5F65B0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grooming phases with the Case Tractor and Land Plane </w:t>
      </w:r>
    </w:p>
    <w:p w:rsidR="00AD17B2" w:rsidRDefault="00AD17B2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</w:p>
    <w:p w:rsidR="00214C1C" w:rsidRDefault="00214C1C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DA46BD">
        <w:rPr>
          <w:rFonts w:ascii="Calibri" w:hAnsi="Calibri" w:cs="Calibri"/>
          <w:i/>
          <w:sz w:val="22"/>
          <w:szCs w:val="22"/>
        </w:rPr>
        <w:t xml:space="preserve">Note: </w:t>
      </w:r>
      <w:r w:rsidRPr="00DA46BD">
        <w:rPr>
          <w:rFonts w:ascii="Calibri" w:hAnsi="Calibri" w:cs="Calibri"/>
          <w:i/>
          <w:sz w:val="22"/>
          <w:szCs w:val="22"/>
        </w:rPr>
        <w:tab/>
      </w:r>
      <w:r w:rsidR="00DA46BD">
        <w:rPr>
          <w:rFonts w:ascii="Calibri" w:hAnsi="Calibri" w:cs="Calibri"/>
          <w:i/>
          <w:sz w:val="22"/>
          <w:szCs w:val="22"/>
        </w:rPr>
        <w:t>A c</w:t>
      </w:r>
      <w:r w:rsidRPr="00DA46BD">
        <w:rPr>
          <w:rFonts w:ascii="Calibri" w:hAnsi="Calibri" w:cs="Calibri"/>
          <w:i/>
          <w:sz w:val="22"/>
          <w:szCs w:val="22"/>
        </w:rPr>
        <w:t xml:space="preserve">omplete 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grooming </w:t>
      </w:r>
      <w:r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 w:rsidR="00951F6B" w:rsidRPr="00DA46BD">
        <w:rPr>
          <w:rFonts w:ascii="Calibri" w:hAnsi="Calibri" w:cs="Calibri"/>
          <w:i/>
          <w:sz w:val="22"/>
          <w:szCs w:val="22"/>
        </w:rPr>
        <w:t>represents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 w:rsidR="00337DB9">
        <w:rPr>
          <w:rFonts w:ascii="Calibri" w:hAnsi="Calibri" w:cs="Calibri"/>
          <w:i/>
          <w:sz w:val="22"/>
          <w:szCs w:val="22"/>
        </w:rPr>
        <w:t>20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>the full length for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 xml:space="preserve">A centerline 60’ grooming phase represents </w:t>
      </w:r>
      <w:r w:rsidR="00337DB9">
        <w:rPr>
          <w:rFonts w:ascii="Calibri" w:hAnsi="Calibri" w:cs="Calibri"/>
          <w:i/>
          <w:sz w:val="22"/>
          <w:szCs w:val="22"/>
        </w:rPr>
        <w:t>6</w:t>
      </w:r>
      <w:r>
        <w:rPr>
          <w:rFonts w:ascii="Calibri" w:hAnsi="Calibri" w:cs="Calibri"/>
          <w:i/>
          <w:sz w:val="22"/>
          <w:szCs w:val="22"/>
        </w:rPr>
        <w:t xml:space="preserve"> single passes fo</w:t>
      </w:r>
      <w:r w:rsidR="00051EF4">
        <w:rPr>
          <w:rFonts w:ascii="Calibri" w:hAnsi="Calibri" w:cs="Calibri"/>
          <w:i/>
          <w:sz w:val="22"/>
          <w:szCs w:val="22"/>
        </w:rPr>
        <w:t>r the full length of the skiway,</w:t>
      </w:r>
    </w:p>
    <w:p w:rsidR="00AD17B2" w:rsidRDefault="00337DB9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proofErr w:type="gramStart"/>
      <w:r>
        <w:rPr>
          <w:rFonts w:ascii="Calibri" w:hAnsi="Calibri" w:cs="Calibri"/>
          <w:i/>
          <w:sz w:val="22"/>
          <w:szCs w:val="22"/>
        </w:rPr>
        <w:t>using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</w:t>
      </w:r>
      <w:r w:rsidR="00051EF4">
        <w:rPr>
          <w:rFonts w:ascii="Calibri" w:hAnsi="Calibri" w:cs="Calibri"/>
          <w:i/>
          <w:sz w:val="22"/>
          <w:szCs w:val="22"/>
        </w:rPr>
        <w:t xml:space="preserve">the </w:t>
      </w:r>
      <w:r>
        <w:rPr>
          <w:rFonts w:ascii="Calibri" w:hAnsi="Calibri" w:cs="Calibri"/>
          <w:i/>
          <w:sz w:val="22"/>
          <w:szCs w:val="22"/>
        </w:rPr>
        <w:t xml:space="preserve">Tucker and </w:t>
      </w:r>
      <w:proofErr w:type="spellStart"/>
      <w:r>
        <w:rPr>
          <w:rFonts w:ascii="Calibri" w:hAnsi="Calibri" w:cs="Calibri"/>
          <w:i/>
          <w:sz w:val="22"/>
          <w:szCs w:val="22"/>
        </w:rPr>
        <w:t>Maxigroomer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for grooming.</w:t>
      </w:r>
      <w:r w:rsidR="00051EF4">
        <w:rPr>
          <w:rFonts w:ascii="Calibri" w:hAnsi="Calibri" w:cs="Calibri"/>
          <w:i/>
          <w:sz w:val="22"/>
          <w:szCs w:val="22"/>
        </w:rPr>
        <w:t xml:space="preserve"> </w:t>
      </w:r>
    </w:p>
    <w:p w:rsidR="00AD17B2" w:rsidRDefault="00AD17B2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</w:p>
    <w:p w:rsidR="00DA46BD" w:rsidRPr="00051EF4" w:rsidRDefault="00051EF4" w:rsidP="00AD17B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Using the Case Tractor and </w:t>
      </w:r>
      <w:proofErr w:type="spellStart"/>
      <w:r>
        <w:rPr>
          <w:rFonts w:ascii="Calibri" w:hAnsi="Calibri" w:cs="Calibri"/>
          <w:sz w:val="22"/>
          <w:szCs w:val="22"/>
        </w:rPr>
        <w:t>sheeps</w:t>
      </w:r>
      <w:proofErr w:type="spellEnd"/>
      <w:r>
        <w:rPr>
          <w:rFonts w:ascii="Calibri" w:hAnsi="Calibri" w:cs="Calibri"/>
          <w:sz w:val="22"/>
          <w:szCs w:val="22"/>
        </w:rPr>
        <w:t xml:space="preserve"> foot</w:t>
      </w:r>
      <w:r w:rsidR="00AD17B2">
        <w:rPr>
          <w:rFonts w:ascii="Calibri" w:hAnsi="Calibri" w:cs="Calibri"/>
          <w:sz w:val="22"/>
          <w:szCs w:val="22"/>
        </w:rPr>
        <w:t xml:space="preserve"> a grooming phase represents 13 passes for the full length of the skiway.  A centerline 60’ grooming phase represents 4 single passes for the full length of the skiway.</w:t>
      </w:r>
    </w:p>
    <w:p w:rsidR="00AD17B2" w:rsidRDefault="00AD17B2" w:rsidP="00411675">
      <w:pPr>
        <w:ind w:left="1080" w:hanging="900"/>
        <w:rPr>
          <w:rFonts w:ascii="Calibri" w:hAnsi="Calibri" w:cs="Calibri"/>
          <w:sz w:val="22"/>
          <w:szCs w:val="22"/>
        </w:rPr>
      </w:pP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:rsidR="00337DB9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37DB9">
        <w:rPr>
          <w:rFonts w:ascii="Calibri" w:hAnsi="Calibri" w:cs="Calibri"/>
          <w:sz w:val="22"/>
          <w:szCs w:val="22"/>
        </w:rPr>
        <w:t xml:space="preserve">The skiway surface </w:t>
      </w:r>
      <w:r w:rsidR="00337DB9">
        <w:rPr>
          <w:rFonts w:ascii="Calibri" w:hAnsi="Calibri" w:cs="Calibri"/>
          <w:sz w:val="22"/>
          <w:szCs w:val="22"/>
        </w:rPr>
        <w:t>is smooth and flat.</w:t>
      </w:r>
    </w:p>
    <w:p w:rsidR="00DA46BD" w:rsidRPr="00337DB9" w:rsidRDefault="00337DB9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Long undulations are minimal and not noticeable</w:t>
      </w:r>
      <w:r w:rsidR="00A9231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except </w:t>
      </w:r>
      <w:r w:rsidR="00A92319">
        <w:rPr>
          <w:rFonts w:ascii="Calibri" w:hAnsi="Calibri" w:cs="Calibri"/>
          <w:sz w:val="22"/>
          <w:szCs w:val="22"/>
        </w:rPr>
        <w:t>at the very edges of the skiway.</w:t>
      </w:r>
    </w:p>
    <w:p w:rsidR="00DA46BD" w:rsidRPr="00337DB9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337DB9">
        <w:rPr>
          <w:rFonts w:ascii="Calibri" w:hAnsi="Calibri" w:cs="Calibri"/>
          <w:sz w:val="22"/>
          <w:szCs w:val="22"/>
        </w:rPr>
        <w:tab/>
        <w:t xml:space="preserve">Use of center skiway </w:t>
      </w:r>
      <w:r w:rsidR="00A92319">
        <w:rPr>
          <w:rFonts w:ascii="Calibri" w:hAnsi="Calibri" w:cs="Calibri"/>
          <w:sz w:val="22"/>
          <w:szCs w:val="22"/>
        </w:rPr>
        <w:t xml:space="preserve">is </w:t>
      </w:r>
      <w:r w:rsidRPr="00337DB9">
        <w:rPr>
          <w:rFonts w:ascii="Calibri" w:hAnsi="Calibri" w:cs="Calibri"/>
          <w:sz w:val="22"/>
          <w:szCs w:val="22"/>
        </w:rPr>
        <w:t>recommended</w:t>
      </w:r>
      <w:r w:rsidR="00A92319">
        <w:rPr>
          <w:rFonts w:ascii="Calibri" w:hAnsi="Calibri" w:cs="Calibri"/>
          <w:sz w:val="22"/>
          <w:szCs w:val="22"/>
        </w:rPr>
        <w:t xml:space="preserve"> (it receives the most detail work, but the entire skiway is in good shap</w:t>
      </w:r>
      <w:r w:rsidR="00051EF4">
        <w:rPr>
          <w:rFonts w:ascii="Calibri" w:hAnsi="Calibri" w:cs="Calibri"/>
          <w:sz w:val="22"/>
          <w:szCs w:val="22"/>
        </w:rPr>
        <w:t>e</w:t>
      </w:r>
      <w:r w:rsidRPr="00337DB9">
        <w:rPr>
          <w:rFonts w:ascii="Calibri" w:hAnsi="Calibri" w:cs="Calibri"/>
          <w:sz w:val="22"/>
          <w:szCs w:val="22"/>
        </w:rPr>
        <w:t>.</w:t>
      </w:r>
      <w:r w:rsidR="00A92319">
        <w:rPr>
          <w:rFonts w:ascii="Calibri" w:hAnsi="Calibri" w:cs="Calibri"/>
          <w:sz w:val="22"/>
          <w:szCs w:val="22"/>
        </w:rPr>
        <w:t>)</w:t>
      </w: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337DB9">
        <w:rPr>
          <w:rFonts w:ascii="Calibri" w:hAnsi="Calibri" w:cs="Calibri"/>
          <w:sz w:val="22"/>
          <w:szCs w:val="22"/>
        </w:rPr>
        <w:tab/>
        <w:t>Skiway surface softens in warm temps and early morning flights are recommended.</w:t>
      </w:r>
    </w:p>
    <w:p w:rsidR="005F65B0" w:rsidRDefault="005F65B0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Compaction work with heavier equipment has helped harden the surface deeper.</w:t>
      </w:r>
    </w:p>
    <w:p w:rsidR="00051EF4" w:rsidRPr="00DA46BD" w:rsidRDefault="00051EF4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411675" w:rsidRPr="00A92319" w:rsidRDefault="00214C1C" w:rsidP="00A9231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  </w:t>
      </w:r>
      <w:r w:rsidR="00900E6B">
        <w:rPr>
          <w:rFonts w:ascii="Calibri" w:hAnsi="Calibri" w:cs="Calibri"/>
          <w:b/>
          <w:sz w:val="22"/>
          <w:szCs w:val="22"/>
        </w:rPr>
        <w:t xml:space="preserve"> </w:t>
      </w:r>
    </w:p>
    <w:p w:rsidR="00460F3C" w:rsidRPr="00411675" w:rsidRDefault="00A729B5" w:rsidP="0041167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>Blue flags denoting taxiway area</w:t>
      </w:r>
      <w:r w:rsidR="00A92319">
        <w:rPr>
          <w:rFonts w:ascii="Calibri" w:hAnsi="Calibri" w:cs="Calibri"/>
          <w:sz w:val="22"/>
          <w:szCs w:val="22"/>
        </w:rPr>
        <w:t xml:space="preserve"> are raised and</w:t>
      </w:r>
      <w:r w:rsidR="00E025B6" w:rsidRPr="00411675">
        <w:rPr>
          <w:rFonts w:ascii="Calibri" w:hAnsi="Calibri" w:cs="Calibri"/>
          <w:sz w:val="22"/>
          <w:szCs w:val="22"/>
        </w:rPr>
        <w:t xml:space="preserve">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A92319">
        <w:rPr>
          <w:rFonts w:ascii="Calibri" w:hAnsi="Calibri" w:cs="Calibri"/>
          <w:sz w:val="22"/>
          <w:szCs w:val="22"/>
        </w:rPr>
        <w:t>.</w:t>
      </w:r>
    </w:p>
    <w:p w:rsidR="00B87FAD" w:rsidRPr="00411675" w:rsidRDefault="00B87FA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</w:p>
    <w:p w:rsidR="00716B90" w:rsidRDefault="00493428" w:rsidP="00460F3C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1514D2">
        <w:rPr>
          <w:rFonts w:ascii="Calibri" w:hAnsi="Calibri" w:cs="Calibri"/>
          <w:sz w:val="22"/>
          <w:szCs w:val="22"/>
        </w:rPr>
        <w:tab/>
      </w:r>
    </w:p>
    <w:p w:rsidR="001514D2" w:rsidRDefault="00A92319" w:rsidP="00716B90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716B90">
        <w:rPr>
          <w:rFonts w:ascii="Calibri" w:hAnsi="Calibri" w:cs="Calibri"/>
          <w:sz w:val="22"/>
          <w:szCs w:val="22"/>
        </w:rPr>
        <w:t>0</w:t>
      </w:r>
      <w:r w:rsidR="00AD17B2" w:rsidRPr="00716B90">
        <w:rPr>
          <w:rFonts w:ascii="Calibri" w:hAnsi="Calibri" w:cs="Calibri"/>
          <w:sz w:val="22"/>
          <w:szCs w:val="22"/>
        </w:rPr>
        <w:t xml:space="preserve">1 </w:t>
      </w:r>
      <w:r w:rsidR="00600AB4" w:rsidRPr="00716B90">
        <w:rPr>
          <w:rFonts w:ascii="Calibri" w:hAnsi="Calibri" w:cs="Calibri"/>
          <w:sz w:val="22"/>
          <w:szCs w:val="22"/>
        </w:rPr>
        <w:t>complete</w:t>
      </w:r>
      <w:r w:rsidR="00F05F5D" w:rsidRPr="00716B90">
        <w:rPr>
          <w:rFonts w:ascii="Calibri" w:hAnsi="Calibri" w:cs="Calibri"/>
          <w:sz w:val="22"/>
          <w:szCs w:val="22"/>
        </w:rPr>
        <w:t xml:space="preserve"> taxiway phases have been</w:t>
      </w:r>
      <w:r w:rsidR="00B87FAD" w:rsidRPr="00716B90">
        <w:rPr>
          <w:rFonts w:ascii="Calibri" w:hAnsi="Calibri" w:cs="Calibri"/>
          <w:sz w:val="22"/>
          <w:szCs w:val="22"/>
        </w:rPr>
        <w:t xml:space="preserve"> </w:t>
      </w:r>
      <w:r w:rsidR="001B35AB" w:rsidRPr="00716B90">
        <w:rPr>
          <w:rFonts w:ascii="Calibri" w:hAnsi="Calibri" w:cs="Calibri"/>
          <w:sz w:val="22"/>
          <w:szCs w:val="22"/>
        </w:rPr>
        <w:t>completed</w:t>
      </w:r>
      <w:r w:rsidR="00F05F5D" w:rsidRPr="00716B90">
        <w:rPr>
          <w:rFonts w:ascii="Calibri" w:hAnsi="Calibri" w:cs="Calibri"/>
          <w:sz w:val="22"/>
          <w:szCs w:val="22"/>
        </w:rPr>
        <w:t xml:space="preserve"> </w:t>
      </w:r>
      <w:r w:rsidR="008F5951" w:rsidRPr="00716B90">
        <w:rPr>
          <w:rFonts w:ascii="Calibri" w:hAnsi="Calibri" w:cs="Calibri"/>
          <w:sz w:val="22"/>
          <w:szCs w:val="22"/>
        </w:rPr>
        <w:t xml:space="preserve">since </w:t>
      </w:r>
      <w:r w:rsidR="00716B90">
        <w:rPr>
          <w:rFonts w:ascii="Calibri" w:hAnsi="Calibri" w:cs="Calibri"/>
          <w:sz w:val="22"/>
          <w:szCs w:val="22"/>
        </w:rPr>
        <w:t>the last flight period with Case Tractor and Land Plane.</w:t>
      </w:r>
    </w:p>
    <w:p w:rsidR="00716B90" w:rsidRPr="00716B90" w:rsidRDefault="00716B90" w:rsidP="00716B90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 compaction phases have been completed with the Case Tractor and </w:t>
      </w:r>
      <w:proofErr w:type="spellStart"/>
      <w:r>
        <w:rPr>
          <w:rFonts w:ascii="Calibri" w:hAnsi="Calibri" w:cs="Calibri"/>
          <w:sz w:val="22"/>
          <w:szCs w:val="22"/>
        </w:rPr>
        <w:t>sheeps</w:t>
      </w:r>
      <w:proofErr w:type="spellEnd"/>
      <w:r>
        <w:rPr>
          <w:rFonts w:ascii="Calibri" w:hAnsi="Calibri" w:cs="Calibri"/>
          <w:sz w:val="22"/>
          <w:szCs w:val="22"/>
        </w:rPr>
        <w:t xml:space="preserve"> foot since the last flight period.</w:t>
      </w:r>
    </w:p>
    <w:p w:rsidR="00AD17B2" w:rsidRDefault="00AD17B2" w:rsidP="00460F3C">
      <w:pPr>
        <w:ind w:left="1080" w:hanging="900"/>
        <w:rPr>
          <w:rFonts w:ascii="Calibri" w:hAnsi="Calibri" w:cs="Calibri"/>
          <w:sz w:val="22"/>
          <w:szCs w:val="22"/>
        </w:rPr>
      </w:pPr>
    </w:p>
    <w:p w:rsidR="001514D2" w:rsidRDefault="00A92319" w:rsidP="00716B90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716B90">
        <w:rPr>
          <w:rFonts w:ascii="Calibri" w:hAnsi="Calibri" w:cs="Calibri"/>
          <w:sz w:val="22"/>
          <w:szCs w:val="22"/>
        </w:rPr>
        <w:t>0</w:t>
      </w:r>
      <w:r w:rsidR="00AD17B2" w:rsidRPr="00716B90">
        <w:rPr>
          <w:rFonts w:ascii="Calibri" w:hAnsi="Calibri" w:cs="Calibri"/>
          <w:sz w:val="22"/>
          <w:szCs w:val="22"/>
        </w:rPr>
        <w:t>8</w:t>
      </w:r>
      <w:r w:rsidR="001514D2" w:rsidRPr="00716B90">
        <w:rPr>
          <w:rFonts w:ascii="Calibri" w:hAnsi="Calibri" w:cs="Calibri"/>
          <w:sz w:val="22"/>
          <w:szCs w:val="22"/>
        </w:rPr>
        <w:t xml:space="preserve"> complete taxiway phases have been completed since the beginning of the season</w:t>
      </w:r>
      <w:r w:rsidR="00716B90" w:rsidRPr="00716B90">
        <w:rPr>
          <w:rFonts w:ascii="Calibri" w:hAnsi="Calibri" w:cs="Calibri"/>
          <w:sz w:val="22"/>
          <w:szCs w:val="22"/>
        </w:rPr>
        <w:t xml:space="preserve"> with the Tucker and </w:t>
      </w:r>
      <w:proofErr w:type="spellStart"/>
      <w:r w:rsidR="00716B90" w:rsidRPr="00716B90">
        <w:rPr>
          <w:rFonts w:ascii="Calibri" w:hAnsi="Calibri" w:cs="Calibri"/>
          <w:sz w:val="22"/>
          <w:szCs w:val="22"/>
        </w:rPr>
        <w:t>Maxigroomer</w:t>
      </w:r>
      <w:proofErr w:type="spellEnd"/>
      <w:r w:rsidR="001514D2" w:rsidRPr="00716B90">
        <w:rPr>
          <w:rFonts w:ascii="Calibri" w:hAnsi="Calibri" w:cs="Calibri"/>
          <w:sz w:val="22"/>
          <w:szCs w:val="22"/>
        </w:rPr>
        <w:t>.</w:t>
      </w:r>
    </w:p>
    <w:p w:rsidR="00716B90" w:rsidRPr="00716B90" w:rsidRDefault="00716B90" w:rsidP="00716B90">
      <w:pPr>
        <w:pStyle w:val="ListParagraph"/>
        <w:rPr>
          <w:rFonts w:ascii="Calibri" w:hAnsi="Calibri" w:cs="Calibri"/>
          <w:sz w:val="22"/>
          <w:szCs w:val="22"/>
        </w:rPr>
      </w:pPr>
    </w:p>
    <w:p w:rsidR="00716B90" w:rsidRPr="00716B90" w:rsidRDefault="00716B90" w:rsidP="00716B90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 complete taxiway phases with the Case Tractor and </w:t>
      </w:r>
      <w:proofErr w:type="spellStart"/>
      <w:r>
        <w:rPr>
          <w:rFonts w:ascii="Calibri" w:hAnsi="Calibri" w:cs="Calibri"/>
          <w:sz w:val="22"/>
          <w:szCs w:val="22"/>
        </w:rPr>
        <w:t>Sheeps</w:t>
      </w:r>
      <w:proofErr w:type="spellEnd"/>
      <w:r>
        <w:rPr>
          <w:rFonts w:ascii="Calibri" w:hAnsi="Calibri" w:cs="Calibri"/>
          <w:sz w:val="22"/>
          <w:szCs w:val="22"/>
        </w:rPr>
        <w:t xml:space="preserve"> Foot have been completed since the beginning of the season.</w:t>
      </w:r>
    </w:p>
    <w:p w:rsidR="00A729B5" w:rsidRDefault="001514D2" w:rsidP="00460F3C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1514D2">
        <w:rPr>
          <w:rFonts w:ascii="Calibri" w:hAnsi="Calibri" w:cs="Calibri"/>
          <w:i/>
          <w:sz w:val="22"/>
          <w:szCs w:val="22"/>
        </w:rPr>
        <w:t>Note:</w:t>
      </w:r>
      <w:r w:rsidRPr="001514D2">
        <w:rPr>
          <w:rFonts w:ascii="Calibri" w:hAnsi="Calibri" w:cs="Calibri"/>
          <w:i/>
          <w:sz w:val="22"/>
          <w:szCs w:val="22"/>
        </w:rPr>
        <w:tab/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A complete taxiway grooming p</w:t>
      </w:r>
      <w:r w:rsidR="00AD17B2">
        <w:rPr>
          <w:rFonts w:ascii="Calibri" w:hAnsi="Calibri" w:cs="Calibri"/>
          <w:i/>
          <w:sz w:val="22"/>
          <w:szCs w:val="22"/>
        </w:rPr>
        <w:t xml:space="preserve">hase represents 26 single passé by the Tucker and </w:t>
      </w:r>
      <w:proofErr w:type="spellStart"/>
      <w:r w:rsidR="00AD17B2">
        <w:rPr>
          <w:rFonts w:ascii="Calibri" w:hAnsi="Calibri" w:cs="Calibri"/>
          <w:i/>
          <w:sz w:val="22"/>
          <w:szCs w:val="22"/>
        </w:rPr>
        <w:t>Maxigroomer</w:t>
      </w:r>
      <w:proofErr w:type="spellEnd"/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716B90" w:rsidRPr="001514D2" w:rsidRDefault="00716B90" w:rsidP="00716B90">
      <w:pPr>
        <w:rPr>
          <w:rFonts w:ascii="Calibri" w:hAnsi="Calibri" w:cs="Calibri"/>
          <w:i/>
          <w:sz w:val="22"/>
          <w:szCs w:val="22"/>
        </w:rPr>
      </w:pP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Default="006D02D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</w:p>
    <w:p w:rsidR="006D02DD" w:rsidRDefault="002B6734" w:rsidP="00900E6B">
      <w:pPr>
        <w:tabs>
          <w:tab w:val="left" w:pos="108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Markers:  </w:t>
      </w:r>
      <w:r w:rsidR="006D02DD">
        <w:rPr>
          <w:rFonts w:ascii="Calibri" w:hAnsi="Calibri" w:cs="Calibri"/>
          <w:sz w:val="22"/>
          <w:szCs w:val="22"/>
        </w:rPr>
        <w:t xml:space="preserve">Visual verification </w:t>
      </w:r>
      <w:r w:rsidR="006A1120">
        <w:rPr>
          <w:rFonts w:ascii="Calibri" w:hAnsi="Calibri" w:cs="Calibri"/>
          <w:sz w:val="22"/>
          <w:szCs w:val="22"/>
        </w:rPr>
        <w:t>has been completed and all markers are in place and in good condition.</w:t>
      </w:r>
      <w:r w:rsidR="00A92319">
        <w:rPr>
          <w:rFonts w:ascii="Calibri" w:hAnsi="Calibri" w:cs="Calibri"/>
          <w:sz w:val="22"/>
          <w:szCs w:val="22"/>
        </w:rPr>
        <w:t xml:space="preserve">  The markers have not been raised but appear to be at least 3.5 feet off the ground at the lowest.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</w:p>
    <w:p w:rsidR="00A729B5" w:rsidRPr="00411675" w:rsidRDefault="006D02DD" w:rsidP="00900E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6D02DD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BC0ADB">
        <w:rPr>
          <w:rFonts w:ascii="Calibri" w:hAnsi="Calibri" w:cs="Calibri"/>
          <w:sz w:val="22"/>
          <w:szCs w:val="22"/>
        </w:rPr>
        <w:t xml:space="preserve"> 2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 w:rsidR="00BC0ADB">
        <w:rPr>
          <w:rFonts w:ascii="Calibri" w:hAnsi="Calibri" w:cs="Calibri"/>
          <w:sz w:val="22"/>
          <w:szCs w:val="22"/>
        </w:rPr>
        <w:t xml:space="preserve">are sent 10 minutes in advance of the hour. Obs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1514D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1514D2" w:rsidRPr="00411675" w:rsidRDefault="001514D2" w:rsidP="001514D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716B90" w:rsidRDefault="001514D2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A92319">
        <w:rPr>
          <w:rFonts w:ascii="Calibri" w:hAnsi="Calibri" w:cs="Calibri"/>
          <w:sz w:val="22"/>
          <w:szCs w:val="22"/>
        </w:rPr>
        <w:lastRenderedPageBreak/>
        <w:t xml:space="preserve">High-speed turnarounds have been groomed at both ends of </w:t>
      </w:r>
      <w:r w:rsidR="00A92319" w:rsidRPr="00A92319">
        <w:rPr>
          <w:rFonts w:ascii="Calibri" w:hAnsi="Calibri" w:cs="Calibri"/>
          <w:sz w:val="22"/>
          <w:szCs w:val="22"/>
        </w:rPr>
        <w:t>skiway since last flight period</w:t>
      </w:r>
      <w:r w:rsidR="00A92319">
        <w:rPr>
          <w:rFonts w:ascii="Calibri" w:hAnsi="Calibri" w:cs="Calibri"/>
          <w:sz w:val="22"/>
          <w:szCs w:val="22"/>
        </w:rPr>
        <w:t xml:space="preserve">.  </w:t>
      </w:r>
    </w:p>
    <w:p w:rsidR="00716B90" w:rsidRDefault="00716B90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</w:p>
    <w:p w:rsidR="00716B90" w:rsidRDefault="00A92319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Turnarounds have been laid out at ends of skiway with a 150’ foot radius as requested.  </w:t>
      </w:r>
    </w:p>
    <w:p w:rsidR="00716B90" w:rsidRDefault="00716B90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</w:p>
    <w:p w:rsidR="001514D2" w:rsidRPr="00411675" w:rsidRDefault="00A92319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is not recommended that anywhere else on the skiway be used as a turnaround, as the snow will be soft beyond the edges of the skiway and the turnarounds.</w:t>
      </w:r>
    </w:p>
    <w:sectPr w:rsidR="001514D2" w:rsidRPr="00411675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5496"/>
    <w:multiLevelType w:val="hybridMultilevel"/>
    <w:tmpl w:val="636452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6682182"/>
    <w:multiLevelType w:val="hybridMultilevel"/>
    <w:tmpl w:val="51E658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51EF4"/>
    <w:rsid w:val="000C7FEE"/>
    <w:rsid w:val="000F25D5"/>
    <w:rsid w:val="001015C9"/>
    <w:rsid w:val="00111AB8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B6734"/>
    <w:rsid w:val="00312E1B"/>
    <w:rsid w:val="00335A6E"/>
    <w:rsid w:val="00337DB9"/>
    <w:rsid w:val="003419E7"/>
    <w:rsid w:val="00395894"/>
    <w:rsid w:val="003B3A6C"/>
    <w:rsid w:val="00411675"/>
    <w:rsid w:val="00416D42"/>
    <w:rsid w:val="00437F6D"/>
    <w:rsid w:val="00460F3C"/>
    <w:rsid w:val="00493428"/>
    <w:rsid w:val="004C2EB8"/>
    <w:rsid w:val="00500138"/>
    <w:rsid w:val="00541A79"/>
    <w:rsid w:val="005C2776"/>
    <w:rsid w:val="005F65B0"/>
    <w:rsid w:val="00600AB4"/>
    <w:rsid w:val="00610656"/>
    <w:rsid w:val="006114CA"/>
    <w:rsid w:val="0065030E"/>
    <w:rsid w:val="00666B7D"/>
    <w:rsid w:val="006A1120"/>
    <w:rsid w:val="006A6CC7"/>
    <w:rsid w:val="006D02DD"/>
    <w:rsid w:val="00716B90"/>
    <w:rsid w:val="00756C21"/>
    <w:rsid w:val="00793759"/>
    <w:rsid w:val="008865C2"/>
    <w:rsid w:val="008B4201"/>
    <w:rsid w:val="008F0818"/>
    <w:rsid w:val="008F5951"/>
    <w:rsid w:val="00900E6B"/>
    <w:rsid w:val="00951F6B"/>
    <w:rsid w:val="00975765"/>
    <w:rsid w:val="009F48D0"/>
    <w:rsid w:val="00A20EB3"/>
    <w:rsid w:val="00A24406"/>
    <w:rsid w:val="00A729B5"/>
    <w:rsid w:val="00A92319"/>
    <w:rsid w:val="00AC3063"/>
    <w:rsid w:val="00AD17B2"/>
    <w:rsid w:val="00B0230F"/>
    <w:rsid w:val="00B23849"/>
    <w:rsid w:val="00B41DCA"/>
    <w:rsid w:val="00B44E74"/>
    <w:rsid w:val="00B87FAD"/>
    <w:rsid w:val="00BC0ADB"/>
    <w:rsid w:val="00C968AA"/>
    <w:rsid w:val="00CF25EF"/>
    <w:rsid w:val="00D048B1"/>
    <w:rsid w:val="00D421D0"/>
    <w:rsid w:val="00DA46BD"/>
    <w:rsid w:val="00DF6E20"/>
    <w:rsid w:val="00E025B6"/>
    <w:rsid w:val="00E603DF"/>
    <w:rsid w:val="00E87968"/>
    <w:rsid w:val="00EB609B"/>
    <w:rsid w:val="00EF03A0"/>
    <w:rsid w:val="00F05F5D"/>
    <w:rsid w:val="00F15A17"/>
    <w:rsid w:val="00F32891"/>
    <w:rsid w:val="00F466D1"/>
    <w:rsid w:val="00F85BD6"/>
    <w:rsid w:val="00F903CE"/>
    <w:rsid w:val="00F94C52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D25B-8793-412A-83F8-5295BEC9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33</TotalTime>
  <Pages>2</Pages>
  <Words>500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Station Manager</cp:lastModifiedBy>
  <cp:revision>3</cp:revision>
  <cp:lastPrinted>2011-06-24T09:01:00Z</cp:lastPrinted>
  <dcterms:created xsi:type="dcterms:W3CDTF">2014-05-27T17:45:00Z</dcterms:created>
  <dcterms:modified xsi:type="dcterms:W3CDTF">2014-05-27T18:20:00Z</dcterms:modified>
</cp:coreProperties>
</file>