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bookmarkStart w:id="0" w:name="_GoBack"/>
      <w:bookmarkEnd w:id="0"/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="003F194C">
        <w:rPr>
          <w:rFonts w:ascii="Calibri" w:hAnsi="Calibri" w:cs="Calibri"/>
        </w:rPr>
        <w:tab/>
        <w:t xml:space="preserve">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CE1E79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6820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August</w:t>
      </w:r>
      <w:r w:rsidR="00682063">
        <w:rPr>
          <w:rFonts w:ascii="Calibri" w:hAnsi="Calibri" w:cs="Calibri"/>
        </w:rPr>
        <w:t xml:space="preserve"> </w:t>
      </w:r>
      <w:r w:rsidR="0066228F">
        <w:rPr>
          <w:rFonts w:ascii="Calibri" w:hAnsi="Calibri" w:cs="Calibri"/>
        </w:rPr>
        <w:t>2015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DF6E20" w:rsidRPr="00985EB9" w:rsidRDefault="00985EB9" w:rsidP="00DF6E2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9073C0" w:rsidRDefault="009073C0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will be conducting the Skiway Strength Maintenance Procedure today and tomorrow, which will involve full width grooming of the skiway.</w:t>
      </w:r>
      <w:r w:rsidR="00A752A5">
        <w:rPr>
          <w:rFonts w:ascii="Calibri" w:hAnsi="Calibri" w:cs="Calibri"/>
          <w:sz w:val="22"/>
          <w:szCs w:val="22"/>
        </w:rPr>
        <w:t xml:space="preserve"> </w:t>
      </w:r>
    </w:p>
    <w:p w:rsidR="001C11DC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In warm temperatures, early morning flights are recommended.</w:t>
      </w:r>
    </w:p>
    <w:p w:rsidR="001B0F26" w:rsidRDefault="001B0F26" w:rsidP="00DF6E20">
      <w:pPr>
        <w:rPr>
          <w:rFonts w:ascii="Calibri" w:hAnsi="Calibri" w:cs="Calibri"/>
          <w:sz w:val="22"/>
          <w:szCs w:val="22"/>
        </w:rPr>
      </w:pPr>
      <w:proofErr w:type="gramStart"/>
      <w:r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  <w:proofErr w:type="gramEnd"/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66228F" w:rsidRPr="0066228F" w:rsidRDefault="00A729B5" w:rsidP="007230FE">
      <w:pPr>
        <w:ind w:left="360"/>
        <w:rPr>
          <w:rFonts w:ascii="Calibri" w:hAnsi="Calibri" w:cs="Calibri"/>
          <w:sz w:val="22"/>
          <w:szCs w:val="22"/>
        </w:rPr>
      </w:pPr>
      <w:r w:rsidRPr="00D0295F">
        <w:rPr>
          <w:rFonts w:ascii="Calibri" w:hAnsi="Calibri" w:cs="Calibri"/>
          <w:b/>
          <w:sz w:val="22"/>
          <w:szCs w:val="22"/>
        </w:rPr>
        <w:t>Ma</w:t>
      </w:r>
      <w:r w:rsidR="00EF03A0" w:rsidRPr="00D0295F">
        <w:rPr>
          <w:rFonts w:ascii="Calibri" w:hAnsi="Calibri" w:cs="Calibri"/>
          <w:b/>
          <w:sz w:val="22"/>
          <w:szCs w:val="22"/>
        </w:rPr>
        <w:t>rkers</w:t>
      </w:r>
      <w:r w:rsidR="00EF03A0" w:rsidRPr="00D0295F">
        <w:rPr>
          <w:rFonts w:ascii="Calibri" w:hAnsi="Calibri" w:cs="Calibri"/>
          <w:sz w:val="22"/>
          <w:szCs w:val="22"/>
        </w:rPr>
        <w:t xml:space="preserve">:  </w:t>
      </w:r>
      <w:r w:rsidR="00DA46BD" w:rsidRPr="00D0295F">
        <w:rPr>
          <w:rFonts w:ascii="Calibri" w:hAnsi="Calibri" w:cs="Calibri"/>
          <w:sz w:val="22"/>
          <w:szCs w:val="22"/>
        </w:rPr>
        <w:t xml:space="preserve"> </w:t>
      </w:r>
      <w:r w:rsidR="00682063">
        <w:rPr>
          <w:rFonts w:ascii="Calibri" w:hAnsi="Calibri" w:cs="Calibri"/>
          <w:sz w:val="22"/>
          <w:szCs w:val="22"/>
        </w:rPr>
        <w:t xml:space="preserve">Skiway markers have been raised along the full length of the skiway. 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9073C0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50" w:type="dxa"/>
          </w:tcPr>
          <w:p w:rsidR="001C11DC" w:rsidRDefault="009073C0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790713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50" w:type="dxa"/>
          </w:tcPr>
          <w:p w:rsidR="001C11DC" w:rsidRDefault="009073C0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9430D2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50" w:type="dxa"/>
          </w:tcPr>
          <w:p w:rsidR="001B0F26" w:rsidRDefault="009073C0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:rsidR="00214C1C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G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rooming </w:t>
      </w:r>
      <w:r w:rsidR="00214C1C"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>
        <w:rPr>
          <w:rFonts w:ascii="Calibri" w:hAnsi="Calibri" w:cs="Calibri"/>
          <w:i/>
          <w:sz w:val="22"/>
          <w:szCs w:val="22"/>
        </w:rPr>
        <w:t>equal</w:t>
      </w:r>
      <w:r w:rsidR="00951F6B" w:rsidRPr="00DA46BD">
        <w:rPr>
          <w:rFonts w:ascii="Calibri" w:hAnsi="Calibri" w:cs="Calibri"/>
          <w:i/>
          <w:sz w:val="22"/>
          <w:szCs w:val="22"/>
        </w:rPr>
        <w:t>s</w:t>
      </w:r>
      <w:r w:rsidR="00DA46BD">
        <w:rPr>
          <w:rFonts w:ascii="Calibri" w:hAnsi="Calibri" w:cs="Calibri"/>
          <w:i/>
          <w:sz w:val="22"/>
          <w:szCs w:val="22"/>
        </w:rPr>
        <w:t xml:space="preserve"> 13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the full </w:t>
      </w:r>
      <w:r w:rsidR="001C11DC">
        <w:rPr>
          <w:rFonts w:ascii="Calibri" w:hAnsi="Calibri" w:cs="Calibri"/>
          <w:i/>
          <w:sz w:val="22"/>
          <w:szCs w:val="22"/>
        </w:rPr>
        <w:t>skiway length</w:t>
      </w:r>
      <w:r w:rsidR="00EB609B" w:rsidRPr="00DA46BD">
        <w:rPr>
          <w:rFonts w:ascii="Calibri" w:hAnsi="Calibri" w:cs="Calibri"/>
          <w:i/>
          <w:sz w:val="22"/>
          <w:szCs w:val="22"/>
        </w:rPr>
        <w:t>.</w:t>
      </w:r>
    </w:p>
    <w:p w:rsidR="00DA46BD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C</w:t>
      </w:r>
      <w:r w:rsidR="001C11DC">
        <w:rPr>
          <w:rFonts w:ascii="Calibri" w:hAnsi="Calibri" w:cs="Calibri"/>
          <w:i/>
          <w:sz w:val="22"/>
          <w:szCs w:val="22"/>
        </w:rPr>
        <w:t>enterline (</w:t>
      </w:r>
      <w:r w:rsidR="00DA46BD">
        <w:rPr>
          <w:rFonts w:ascii="Calibri" w:hAnsi="Calibri" w:cs="Calibri"/>
          <w:i/>
          <w:sz w:val="22"/>
          <w:szCs w:val="22"/>
        </w:rPr>
        <w:t>60’</w:t>
      </w:r>
      <w:r w:rsidR="001C11DC">
        <w:rPr>
          <w:rFonts w:ascii="Calibri" w:hAnsi="Calibri" w:cs="Calibri"/>
          <w:i/>
          <w:sz w:val="22"/>
          <w:szCs w:val="22"/>
        </w:rPr>
        <w:t>)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phase equals</w:t>
      </w:r>
      <w:r w:rsidR="001C11DC">
        <w:rPr>
          <w:rFonts w:ascii="Calibri" w:hAnsi="Calibri" w:cs="Calibri"/>
          <w:i/>
          <w:sz w:val="22"/>
          <w:szCs w:val="22"/>
        </w:rPr>
        <w:t xml:space="preserve"> 4 single passes for </w:t>
      </w:r>
      <w:r w:rsidR="00DA46BD">
        <w:rPr>
          <w:rFonts w:ascii="Calibri" w:hAnsi="Calibri" w:cs="Calibri"/>
          <w:i/>
          <w:sz w:val="22"/>
          <w:szCs w:val="22"/>
        </w:rPr>
        <w:t xml:space="preserve">full </w:t>
      </w:r>
      <w:r w:rsidR="001C11DC">
        <w:rPr>
          <w:rFonts w:ascii="Calibri" w:hAnsi="Calibri" w:cs="Calibri"/>
          <w:i/>
          <w:sz w:val="22"/>
          <w:szCs w:val="22"/>
        </w:rPr>
        <w:t>skiway length</w:t>
      </w:r>
      <w:r w:rsidR="00DA46BD">
        <w:rPr>
          <w:rFonts w:ascii="Calibri" w:hAnsi="Calibri" w:cs="Calibri"/>
          <w:i/>
          <w:sz w:val="22"/>
          <w:szCs w:val="22"/>
        </w:rPr>
        <w:t>.</w:t>
      </w:r>
    </w:p>
    <w:p w:rsidR="00DA46BD" w:rsidRDefault="00DA46BD" w:rsidP="001C11DC">
      <w:pPr>
        <w:rPr>
          <w:rFonts w:ascii="Calibri" w:hAnsi="Calibri" w:cs="Calibri"/>
          <w:sz w:val="22"/>
          <w:szCs w:val="22"/>
        </w:rPr>
      </w:pP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D0295F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CE1E79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47702B" w:rsidRDefault="00CE1E79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</w:tbl>
    <w:p w:rsidR="00A729B5" w:rsidRPr="001514D2" w:rsidRDefault="00123A7F" w:rsidP="00123A7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axiway grooming phase </w:t>
      </w:r>
      <w:r>
        <w:rPr>
          <w:rFonts w:ascii="Calibri" w:hAnsi="Calibri" w:cs="Calibri"/>
          <w:i/>
          <w:sz w:val="22"/>
          <w:szCs w:val="22"/>
        </w:rPr>
        <w:t>equals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6228F" w:rsidRPr="0066228F" w:rsidRDefault="009430D2" w:rsidP="0066228F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Approach markers have been raised and replaced as needed.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123.45 MHz primary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122.8 MHz secondary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8.093 MHz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8816.614.60930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Pr="00411675" w:rsidRDefault="00985EB9">
      <w:pPr>
        <w:rPr>
          <w:rFonts w:ascii="Calibri" w:hAnsi="Calibri" w:cs="Calibri"/>
          <w:b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proofErr w:type="gramStart"/>
      <w:r w:rsidRPr="0066228F">
        <w:rPr>
          <w:rFonts w:ascii="Calibri" w:hAnsi="Calibri" w:cs="Calibri"/>
          <w:sz w:val="22"/>
          <w:szCs w:val="22"/>
        </w:rPr>
        <w:t>Weather station operational.</w:t>
      </w:r>
      <w:proofErr w:type="gramEnd"/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66228F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Begin </w:t>
      </w:r>
      <w:r w:rsidR="007230FE">
        <w:rPr>
          <w:rFonts w:ascii="Calibri" w:hAnsi="Calibri" w:cs="Calibri"/>
          <w:sz w:val="22"/>
          <w:szCs w:val="22"/>
        </w:rPr>
        <w:t xml:space="preserve">3 hours prior to scheduled </w:t>
      </w:r>
      <w:proofErr w:type="spellStart"/>
      <w:r w:rsidR="007230FE">
        <w:rPr>
          <w:rFonts w:ascii="Calibri" w:hAnsi="Calibri" w:cs="Calibri"/>
          <w:sz w:val="22"/>
          <w:szCs w:val="22"/>
        </w:rPr>
        <w:t>offdeck</w:t>
      </w:r>
      <w:proofErr w:type="spellEnd"/>
      <w:r w:rsidR="007230FE">
        <w:rPr>
          <w:rFonts w:ascii="Calibri" w:hAnsi="Calibri" w:cs="Calibri"/>
          <w:sz w:val="22"/>
          <w:szCs w:val="22"/>
        </w:rPr>
        <w:t xml:space="preserve"> as requested by</w:t>
      </w:r>
      <w:r>
        <w:rPr>
          <w:rFonts w:ascii="Calibri" w:hAnsi="Calibri" w:cs="Calibri"/>
          <w:sz w:val="22"/>
          <w:szCs w:val="22"/>
        </w:rPr>
        <w:t xml:space="preserve"> Raven Ops.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66228F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19" w:rsidRDefault="00BB5919" w:rsidP="003F194C">
      <w:r>
        <w:separator/>
      </w:r>
    </w:p>
  </w:endnote>
  <w:endnote w:type="continuationSeparator" w:id="0">
    <w:p w:rsidR="00BB5919" w:rsidRDefault="00BB5919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19" w:rsidRDefault="00BB5919" w:rsidP="003F194C">
      <w:r>
        <w:separator/>
      </w:r>
    </w:p>
  </w:footnote>
  <w:footnote w:type="continuationSeparator" w:id="0">
    <w:p w:rsidR="00BB5919" w:rsidRDefault="00BB5919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DC3"/>
    <w:multiLevelType w:val="hybridMultilevel"/>
    <w:tmpl w:val="43F699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04023"/>
    <w:multiLevelType w:val="hybridMultilevel"/>
    <w:tmpl w:val="8CA6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D6062"/>
    <w:multiLevelType w:val="hybridMultilevel"/>
    <w:tmpl w:val="A57C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A014E"/>
    <w:rsid w:val="001B0F26"/>
    <w:rsid w:val="001B35AB"/>
    <w:rsid w:val="001C11DC"/>
    <w:rsid w:val="001F7B71"/>
    <w:rsid w:val="00214C1C"/>
    <w:rsid w:val="00243363"/>
    <w:rsid w:val="00271921"/>
    <w:rsid w:val="002B6734"/>
    <w:rsid w:val="00312E1B"/>
    <w:rsid w:val="00316736"/>
    <w:rsid w:val="00335A6E"/>
    <w:rsid w:val="003419E7"/>
    <w:rsid w:val="00395894"/>
    <w:rsid w:val="003B3A6C"/>
    <w:rsid w:val="003C5D53"/>
    <w:rsid w:val="003C7AA2"/>
    <w:rsid w:val="003E1B41"/>
    <w:rsid w:val="003F194C"/>
    <w:rsid w:val="00411675"/>
    <w:rsid w:val="00437F6D"/>
    <w:rsid w:val="00460F3C"/>
    <w:rsid w:val="0047700E"/>
    <w:rsid w:val="0047702B"/>
    <w:rsid w:val="00493428"/>
    <w:rsid w:val="004C2EB8"/>
    <w:rsid w:val="00500138"/>
    <w:rsid w:val="00501576"/>
    <w:rsid w:val="00541A79"/>
    <w:rsid w:val="00576745"/>
    <w:rsid w:val="005A6BC4"/>
    <w:rsid w:val="005C2776"/>
    <w:rsid w:val="005F21C5"/>
    <w:rsid w:val="005F44B1"/>
    <w:rsid w:val="00600AB4"/>
    <w:rsid w:val="00610656"/>
    <w:rsid w:val="006114CA"/>
    <w:rsid w:val="0065030E"/>
    <w:rsid w:val="0066228F"/>
    <w:rsid w:val="00666B7D"/>
    <w:rsid w:val="00682063"/>
    <w:rsid w:val="006A0CB7"/>
    <w:rsid w:val="006A1120"/>
    <w:rsid w:val="006A6CC7"/>
    <w:rsid w:val="006D02DD"/>
    <w:rsid w:val="007130F8"/>
    <w:rsid w:val="00715077"/>
    <w:rsid w:val="007230FE"/>
    <w:rsid w:val="00754967"/>
    <w:rsid w:val="00756C21"/>
    <w:rsid w:val="00790713"/>
    <w:rsid w:val="00793759"/>
    <w:rsid w:val="008865C2"/>
    <w:rsid w:val="008B4201"/>
    <w:rsid w:val="008F0818"/>
    <w:rsid w:val="008F5951"/>
    <w:rsid w:val="00900E6B"/>
    <w:rsid w:val="009073C0"/>
    <w:rsid w:val="00925833"/>
    <w:rsid w:val="009430D2"/>
    <w:rsid w:val="00951F6B"/>
    <w:rsid w:val="00975765"/>
    <w:rsid w:val="00985EB9"/>
    <w:rsid w:val="009F48D0"/>
    <w:rsid w:val="00A20EB3"/>
    <w:rsid w:val="00A24406"/>
    <w:rsid w:val="00A729B5"/>
    <w:rsid w:val="00A752A5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B5919"/>
    <w:rsid w:val="00BC0ADB"/>
    <w:rsid w:val="00C3743A"/>
    <w:rsid w:val="00C40AE0"/>
    <w:rsid w:val="00C63402"/>
    <w:rsid w:val="00C968AA"/>
    <w:rsid w:val="00CA42BB"/>
    <w:rsid w:val="00CE1E79"/>
    <w:rsid w:val="00CF0ACE"/>
    <w:rsid w:val="00CF25EF"/>
    <w:rsid w:val="00D0295F"/>
    <w:rsid w:val="00D048B1"/>
    <w:rsid w:val="00D421D0"/>
    <w:rsid w:val="00DA46BD"/>
    <w:rsid w:val="00DD03BC"/>
    <w:rsid w:val="00DF6E20"/>
    <w:rsid w:val="00E025B6"/>
    <w:rsid w:val="00E603DF"/>
    <w:rsid w:val="00E87968"/>
    <w:rsid w:val="00EB609B"/>
    <w:rsid w:val="00EF03A0"/>
    <w:rsid w:val="00F046D2"/>
    <w:rsid w:val="00F05F5D"/>
    <w:rsid w:val="00F15A17"/>
    <w:rsid w:val="00F20762"/>
    <w:rsid w:val="00F32891"/>
    <w:rsid w:val="00F466D1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46CF-FF42-45AF-9B4D-A49916D8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Station Manager</cp:lastModifiedBy>
  <cp:revision>2</cp:revision>
  <cp:lastPrinted>2011-06-24T09:01:00Z</cp:lastPrinted>
  <dcterms:created xsi:type="dcterms:W3CDTF">2016-04-30T20:45:00Z</dcterms:created>
  <dcterms:modified xsi:type="dcterms:W3CDTF">2016-04-30T20:45:00Z</dcterms:modified>
</cp:coreProperties>
</file>