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68586B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5B45E8">
        <w:rPr>
          <w:rFonts w:ascii="Calibri" w:hAnsi="Calibri" w:cs="Calibri"/>
          <w:color w:val="808080" w:themeColor="background1" w:themeShade="80"/>
          <w:szCs w:val="32"/>
        </w:rPr>
        <w:t xml:space="preserve"> -  June 12, 2017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Pr="005B45E8" w:rsidRDefault="005B45E8" w:rsidP="005B45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Skiway is</w:t>
      </w:r>
      <w:r>
        <w:rPr>
          <w:rFonts w:ascii="Calibri" w:hAnsi="Calibri" w:cs="Calibri"/>
          <w:sz w:val="22"/>
          <w:szCs w:val="22"/>
        </w:rPr>
        <w:t xml:space="preserve"> flat and free of undulations</w:t>
      </w:r>
      <w:r w:rsidR="001C11DC" w:rsidRPr="005B45E8">
        <w:rPr>
          <w:rFonts w:ascii="Calibri" w:hAnsi="Calibri" w:cs="Calibri"/>
          <w:sz w:val="22"/>
          <w:szCs w:val="22"/>
        </w:rPr>
        <w:t xml:space="preserve">.  </w:t>
      </w:r>
      <w:r w:rsidR="001B0F26" w:rsidRPr="005B45E8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5B45E8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286109" w:rsidRPr="005B45E8" w:rsidRDefault="007E21E7" w:rsidP="005B45E8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Skiway markers are</w:t>
      </w:r>
      <w:r w:rsidR="00286109" w:rsidRPr="005B45E8">
        <w:rPr>
          <w:rFonts w:ascii="Calibri" w:hAnsi="Calibri" w:cs="Calibri"/>
          <w:sz w:val="22"/>
          <w:szCs w:val="22"/>
        </w:rPr>
        <w:t xml:space="preserve"> free of frost/snow. </w:t>
      </w:r>
    </w:p>
    <w:p w:rsidR="001C11DC" w:rsidRPr="005B45E8" w:rsidRDefault="00F04D0B" w:rsidP="005B45E8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All skiway and approach markers have been</w:t>
      </w:r>
      <w:r w:rsidR="00DA0B50" w:rsidRPr="005B45E8">
        <w:rPr>
          <w:rFonts w:ascii="Calibri" w:hAnsi="Calibri" w:cs="Calibri"/>
          <w:sz w:val="22"/>
          <w:szCs w:val="22"/>
        </w:rPr>
        <w:t xml:space="preserve"> </w:t>
      </w:r>
      <w:r w:rsidR="0019322D" w:rsidRPr="005B45E8">
        <w:rPr>
          <w:rFonts w:ascii="Calibri" w:hAnsi="Calibri" w:cs="Calibri"/>
          <w:sz w:val="22"/>
          <w:szCs w:val="22"/>
        </w:rPr>
        <w:t>raised</w:t>
      </w:r>
      <w:r w:rsidR="002F6BD6" w:rsidRPr="005B45E8">
        <w:rPr>
          <w:rFonts w:ascii="Calibri" w:hAnsi="Calibri" w:cs="Calibri"/>
          <w:sz w:val="22"/>
          <w:szCs w:val="22"/>
        </w:rPr>
        <w:t xml:space="preserve"> to standard height</w:t>
      </w:r>
      <w:r w:rsidR="00DA0B50" w:rsidRPr="005B45E8">
        <w:rPr>
          <w:rFonts w:ascii="Calibri" w:hAnsi="Calibri" w:cs="Calibri"/>
          <w:sz w:val="22"/>
          <w:szCs w:val="22"/>
        </w:rPr>
        <w:t>.</w:t>
      </w:r>
      <w:r w:rsidRPr="005B45E8">
        <w:rPr>
          <w:rFonts w:ascii="Calibri" w:hAnsi="Calibri" w:cs="Calibri"/>
          <w:sz w:val="22"/>
          <w:szCs w:val="22"/>
        </w:rPr>
        <w:t xml:space="preserve"> 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5B45E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1C11DC" w:rsidRDefault="005B45E8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5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5B45E8" w:rsidRDefault="005B45E8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3</w:t>
            </w:r>
          </w:p>
        </w:tc>
        <w:tc>
          <w:tcPr>
            <w:tcW w:w="3150" w:type="dxa"/>
          </w:tcPr>
          <w:p w:rsidR="001C11DC" w:rsidRDefault="005B45E8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14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5B45E8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7</w:t>
            </w:r>
          </w:p>
        </w:tc>
        <w:tc>
          <w:tcPr>
            <w:tcW w:w="3150" w:type="dxa"/>
          </w:tcPr>
          <w:p w:rsidR="001B0F26" w:rsidRDefault="005B45E8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17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ED3E87">
        <w:rPr>
          <w:rFonts w:ascii="Calibri" w:hAnsi="Calibri" w:cs="Calibri"/>
          <w:sz w:val="22"/>
          <w:szCs w:val="22"/>
        </w:rPr>
        <w:t xml:space="preserve">preparation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68586B" w:rsidRDefault="0068586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577274">
        <w:rPr>
          <w:rFonts w:ascii="Calibri" w:hAnsi="Calibri" w:cs="Calibri"/>
          <w:sz w:val="22"/>
          <w:szCs w:val="22"/>
        </w:rPr>
        <w:t xml:space="preserve">full grooming cycle including 2-3 full width and turnarounds is planned prior to </w:t>
      </w:r>
      <w:r w:rsidR="005B45E8">
        <w:rPr>
          <w:rFonts w:ascii="Calibri" w:hAnsi="Calibri" w:cs="Calibri"/>
          <w:sz w:val="22"/>
          <w:szCs w:val="22"/>
        </w:rPr>
        <w:t>June 23rd</w:t>
      </w:r>
      <w:r w:rsidR="00577274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577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5B45E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5B45E8" w:rsidRDefault="005B45E8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:rsidR="00A729B5" w:rsidRPr="00577274" w:rsidRDefault="00577274" w:rsidP="0057727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compaction of the taxiway and cargo area is planned prior to June 5</w:t>
      </w:r>
      <w:r w:rsidRPr="0057727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577274" w:rsidRDefault="00577274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Pr="005B45E8" w:rsidRDefault="005B45E8" w:rsidP="005B45E8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raised and repaired.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2F6B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8.093 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Primary</w:t>
            </w:r>
          </w:p>
        </w:tc>
        <w:tc>
          <w:tcPr>
            <w:tcW w:w="315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4.753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F42A7A" w:rsidP="00A173A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Note: - </w:t>
      </w:r>
      <w:r w:rsidR="00A173AB" w:rsidRPr="00A173AB">
        <w:rPr>
          <w:rFonts w:ascii="Calibri" w:hAnsi="Calibri" w:cs="Calibri"/>
          <w:sz w:val="22"/>
          <w:szCs w:val="22"/>
        </w:rPr>
        <w:t>BH Office HF not currently operational</w:t>
      </w: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Pr="005B45E8" w:rsidRDefault="00985EB9" w:rsidP="005B45E8">
      <w:p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 xml:space="preserve">Weather station operational.  </w:t>
      </w:r>
    </w:p>
    <w:p w:rsidR="00A729B5" w:rsidRPr="005B45E8" w:rsidRDefault="00985EB9" w:rsidP="005B45E8">
      <w:p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Weather observations:</w:t>
      </w:r>
    </w:p>
    <w:p w:rsidR="00985EB9" w:rsidRPr="005B45E8" w:rsidRDefault="005006D2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Begin 3</w:t>
      </w:r>
      <w:r w:rsidR="00985EB9" w:rsidRPr="005B45E8">
        <w:rPr>
          <w:rFonts w:ascii="Calibri" w:hAnsi="Calibri" w:cs="Calibri"/>
          <w:sz w:val="22"/>
          <w:szCs w:val="22"/>
        </w:rPr>
        <w:t xml:space="preserve"> hours prior to first scheduled offdeck.</w:t>
      </w:r>
    </w:p>
    <w:p w:rsidR="00985EB9" w:rsidRPr="005B45E8" w:rsidRDefault="00985EB9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Pr="005B45E8" w:rsidRDefault="00985EB9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Pr="005B45E8" w:rsidRDefault="00985EB9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B45E8" w:rsidRDefault="001514D2" w:rsidP="005B45E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B45E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B45E8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36" w:rsidRDefault="006C3636" w:rsidP="003F194C">
      <w:r>
        <w:separator/>
      </w:r>
    </w:p>
  </w:endnote>
  <w:endnote w:type="continuationSeparator" w:id="0">
    <w:p w:rsidR="006C3636" w:rsidRDefault="006C363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36" w:rsidRDefault="006C3636" w:rsidP="003F194C">
      <w:r>
        <w:separator/>
      </w:r>
    </w:p>
  </w:footnote>
  <w:footnote w:type="continuationSeparator" w:id="0">
    <w:p w:rsidR="006C3636" w:rsidRDefault="006C363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577"/>
    <w:multiLevelType w:val="hybridMultilevel"/>
    <w:tmpl w:val="B578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0071"/>
    <w:multiLevelType w:val="hybridMultilevel"/>
    <w:tmpl w:val="5162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D6B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187CD3"/>
    <w:multiLevelType w:val="hybridMultilevel"/>
    <w:tmpl w:val="DDA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5B62"/>
    <w:multiLevelType w:val="hybridMultilevel"/>
    <w:tmpl w:val="9B8C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37302"/>
    <w:rsid w:val="003419E7"/>
    <w:rsid w:val="00371D0A"/>
    <w:rsid w:val="00395894"/>
    <w:rsid w:val="003B3A6C"/>
    <w:rsid w:val="003D24E6"/>
    <w:rsid w:val="003F194C"/>
    <w:rsid w:val="0041167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77274"/>
    <w:rsid w:val="005B45E8"/>
    <w:rsid w:val="005C2776"/>
    <w:rsid w:val="005F44B1"/>
    <w:rsid w:val="00600AB4"/>
    <w:rsid w:val="00610656"/>
    <w:rsid w:val="006114CA"/>
    <w:rsid w:val="0065030E"/>
    <w:rsid w:val="00666B7D"/>
    <w:rsid w:val="0068586B"/>
    <w:rsid w:val="006A0CB7"/>
    <w:rsid w:val="006A1120"/>
    <w:rsid w:val="006A6CC7"/>
    <w:rsid w:val="006C3636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20BF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0B50"/>
    <w:rsid w:val="00DA46BD"/>
    <w:rsid w:val="00DA7DF2"/>
    <w:rsid w:val="00DF6E20"/>
    <w:rsid w:val="00E025B6"/>
    <w:rsid w:val="00E603DF"/>
    <w:rsid w:val="00E87968"/>
    <w:rsid w:val="00EB00A9"/>
    <w:rsid w:val="00EB609B"/>
    <w:rsid w:val="00ED3E87"/>
    <w:rsid w:val="00EF03A0"/>
    <w:rsid w:val="00F046D2"/>
    <w:rsid w:val="00F04D0B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4F59-10E3-4499-9F12-5AA1DBD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</TotalTime>
  <Pages>1</Pages>
  <Words>240</Words>
  <Characters>1732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Derek Schott</dc:creator>
  <cp:lastModifiedBy>Manager</cp:lastModifiedBy>
  <cp:revision>2</cp:revision>
  <cp:lastPrinted>2011-06-24T09:01:00Z</cp:lastPrinted>
  <dcterms:created xsi:type="dcterms:W3CDTF">2017-06-15T11:57:00Z</dcterms:created>
  <dcterms:modified xsi:type="dcterms:W3CDTF">2017-06-15T11:57:00Z</dcterms:modified>
</cp:coreProperties>
</file>