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68586B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5B45E8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61228F">
        <w:rPr>
          <w:rFonts w:ascii="Calibri" w:hAnsi="Calibri" w:cs="Calibri"/>
          <w:color w:val="808080" w:themeColor="background1" w:themeShade="80"/>
          <w:szCs w:val="32"/>
        </w:rPr>
        <w:t>August 9</w:t>
      </w:r>
      <w:r w:rsidR="005B45E8">
        <w:rPr>
          <w:rFonts w:ascii="Calibri" w:hAnsi="Calibri" w:cs="Calibri"/>
          <w:color w:val="808080" w:themeColor="background1" w:themeShade="80"/>
          <w:szCs w:val="32"/>
        </w:rPr>
        <w:t>, 2017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Pr="005B45E8" w:rsidRDefault="005B45E8" w:rsidP="005B45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Skiway is</w:t>
      </w:r>
      <w:r>
        <w:rPr>
          <w:rFonts w:ascii="Calibri" w:hAnsi="Calibri" w:cs="Calibri"/>
          <w:sz w:val="22"/>
          <w:szCs w:val="22"/>
        </w:rPr>
        <w:t xml:space="preserve"> flat and free of undulations</w:t>
      </w:r>
      <w:r w:rsidR="001C11DC" w:rsidRPr="005B45E8">
        <w:rPr>
          <w:rFonts w:ascii="Calibri" w:hAnsi="Calibri" w:cs="Calibri"/>
          <w:sz w:val="22"/>
          <w:szCs w:val="22"/>
        </w:rPr>
        <w:t xml:space="preserve">.  </w:t>
      </w:r>
      <w:r w:rsidR="004501F2">
        <w:rPr>
          <w:rFonts w:ascii="Calibri" w:hAnsi="Calibri" w:cs="Calibri"/>
          <w:sz w:val="22"/>
          <w:szCs w:val="22"/>
        </w:rPr>
        <w:t>Ram</w:t>
      </w:r>
      <w:r w:rsidR="001B0F26" w:rsidRPr="005B45E8">
        <w:rPr>
          <w:rFonts w:ascii="Calibri" w:hAnsi="Calibri" w:cs="Calibri"/>
          <w:sz w:val="22"/>
          <w:szCs w:val="22"/>
        </w:rPr>
        <w:t>sonde penetrometer measurements for snow strength taken weekly.</w:t>
      </w:r>
      <w:r w:rsidR="000C40BB">
        <w:rPr>
          <w:rFonts w:ascii="Calibri" w:hAnsi="Calibri" w:cs="Calibri"/>
          <w:sz w:val="22"/>
          <w:szCs w:val="22"/>
        </w:rPr>
        <w:t xml:space="preserve">  Last Ramsonde was 130</w:t>
      </w:r>
      <w:r w:rsidR="0007695D">
        <w:rPr>
          <w:rFonts w:ascii="Calibri" w:hAnsi="Calibri" w:cs="Calibri"/>
          <w:sz w:val="22"/>
          <w:szCs w:val="22"/>
        </w:rPr>
        <w:t>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5B45E8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286109" w:rsidRPr="005B45E8" w:rsidRDefault="007E21E7" w:rsidP="005B45E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Skiway markers are</w:t>
      </w:r>
      <w:r w:rsidR="00286109" w:rsidRPr="005B45E8">
        <w:rPr>
          <w:rFonts w:ascii="Calibri" w:hAnsi="Calibri" w:cs="Calibri"/>
          <w:sz w:val="22"/>
          <w:szCs w:val="22"/>
        </w:rPr>
        <w:t xml:space="preserve"> free of frost/snow. </w:t>
      </w:r>
    </w:p>
    <w:p w:rsidR="001C11DC" w:rsidRPr="005B45E8" w:rsidRDefault="00F04D0B" w:rsidP="005B45E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All skiway and approach markers have been</w:t>
      </w:r>
      <w:r w:rsidR="00DA0B50" w:rsidRPr="005B45E8">
        <w:rPr>
          <w:rFonts w:ascii="Calibri" w:hAnsi="Calibri" w:cs="Calibri"/>
          <w:sz w:val="22"/>
          <w:szCs w:val="22"/>
        </w:rPr>
        <w:t xml:space="preserve"> </w:t>
      </w:r>
      <w:r w:rsidR="0019322D" w:rsidRPr="005B45E8">
        <w:rPr>
          <w:rFonts w:ascii="Calibri" w:hAnsi="Calibri" w:cs="Calibri"/>
          <w:sz w:val="22"/>
          <w:szCs w:val="22"/>
        </w:rPr>
        <w:t>raised</w:t>
      </w:r>
      <w:r w:rsidR="002F6BD6" w:rsidRPr="005B45E8">
        <w:rPr>
          <w:rFonts w:ascii="Calibri" w:hAnsi="Calibri" w:cs="Calibri"/>
          <w:sz w:val="22"/>
          <w:szCs w:val="22"/>
        </w:rPr>
        <w:t xml:space="preserve"> to standard height</w:t>
      </w:r>
      <w:r w:rsidR="00DA0B50" w:rsidRPr="005B45E8">
        <w:rPr>
          <w:rFonts w:ascii="Calibri" w:hAnsi="Calibri" w:cs="Calibri"/>
          <w:sz w:val="22"/>
          <w:szCs w:val="22"/>
        </w:rPr>
        <w:t>.</w:t>
      </w:r>
      <w:r w:rsidRPr="005B45E8">
        <w:rPr>
          <w:rFonts w:ascii="Calibri" w:hAnsi="Calibri" w:cs="Calibri"/>
          <w:sz w:val="22"/>
          <w:szCs w:val="22"/>
        </w:rPr>
        <w:t xml:space="preserve">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0C40B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0C40BB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7695D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0C40B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07695D" w:rsidRDefault="000C40BB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0C40B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50" w:type="dxa"/>
          </w:tcPr>
          <w:p w:rsidR="001B0F26" w:rsidRDefault="000C40BB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ED3E87">
        <w:rPr>
          <w:rFonts w:ascii="Calibri" w:hAnsi="Calibri" w:cs="Calibri"/>
          <w:sz w:val="22"/>
          <w:szCs w:val="22"/>
        </w:rPr>
        <w:t xml:space="preserve">preparation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68586B" w:rsidRDefault="0068586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07695D">
        <w:rPr>
          <w:rFonts w:ascii="Calibri" w:hAnsi="Calibri" w:cs="Calibri"/>
          <w:sz w:val="22"/>
          <w:szCs w:val="22"/>
        </w:rPr>
        <w:t xml:space="preserve">full grooming cycle including </w:t>
      </w:r>
      <w:r w:rsidR="000C40BB">
        <w:rPr>
          <w:rFonts w:ascii="Calibri" w:hAnsi="Calibri" w:cs="Calibri"/>
          <w:sz w:val="22"/>
          <w:szCs w:val="22"/>
        </w:rPr>
        <w:t>2</w:t>
      </w:r>
      <w:r w:rsidR="00577274">
        <w:rPr>
          <w:rFonts w:ascii="Calibri" w:hAnsi="Calibri" w:cs="Calibri"/>
          <w:sz w:val="22"/>
          <w:szCs w:val="22"/>
        </w:rPr>
        <w:t xml:space="preserve"> full width and turnarounds is planned prior to </w:t>
      </w:r>
      <w:r w:rsidR="000C40BB">
        <w:rPr>
          <w:rFonts w:ascii="Calibri" w:hAnsi="Calibri" w:cs="Calibri"/>
          <w:sz w:val="22"/>
          <w:szCs w:val="22"/>
        </w:rPr>
        <w:t>August 17.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577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07695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61228F" w:rsidRDefault="0007695D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C40B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A729B5" w:rsidRPr="00577274" w:rsidRDefault="0007695D" w:rsidP="0057727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Grooming of the taxi</w:t>
      </w:r>
      <w:r w:rsidR="0061228F">
        <w:rPr>
          <w:rFonts w:ascii="Calibri" w:hAnsi="Calibri" w:cs="Calibri"/>
          <w:sz w:val="22"/>
          <w:szCs w:val="22"/>
        </w:rPr>
        <w:t>way is planned prior to August 17.</w:t>
      </w:r>
    </w:p>
    <w:p w:rsidR="00577274" w:rsidRDefault="00577274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Pr="005B45E8" w:rsidRDefault="005B45E8" w:rsidP="005B45E8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raised and repaired.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8.093 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Primary</w:t>
            </w:r>
          </w:p>
        </w:tc>
        <w:tc>
          <w:tcPr>
            <w:tcW w:w="315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4.753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F42A7A" w:rsidP="00A173A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Note: - </w:t>
      </w:r>
      <w:r w:rsidR="00A173AB" w:rsidRPr="00A173AB">
        <w:rPr>
          <w:rFonts w:ascii="Calibri" w:hAnsi="Calibri" w:cs="Calibri"/>
          <w:sz w:val="22"/>
          <w:szCs w:val="22"/>
        </w:rPr>
        <w:t>BH Office HF not currently operational</w:t>
      </w: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Pr="005B45E8" w:rsidRDefault="00985EB9" w:rsidP="005B45E8">
      <w:p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 xml:space="preserve">Weather station operational.  </w:t>
      </w:r>
    </w:p>
    <w:p w:rsidR="00A729B5" w:rsidRPr="005B45E8" w:rsidRDefault="00985EB9" w:rsidP="005B45E8">
      <w:p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Weather observations:</w:t>
      </w:r>
    </w:p>
    <w:p w:rsidR="00985EB9" w:rsidRPr="005B45E8" w:rsidRDefault="005006D2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Begin 3</w:t>
      </w:r>
      <w:r w:rsidR="00985EB9" w:rsidRPr="005B45E8">
        <w:rPr>
          <w:rFonts w:ascii="Calibri" w:hAnsi="Calibri" w:cs="Calibri"/>
          <w:sz w:val="22"/>
          <w:szCs w:val="22"/>
        </w:rPr>
        <w:t xml:space="preserve"> hours prior to first scheduled offdeck.</w:t>
      </w:r>
    </w:p>
    <w:p w:rsidR="00985EB9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B45E8" w:rsidRDefault="001514D2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B45E8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F5" w:rsidRDefault="006201F5" w:rsidP="003F194C">
      <w:r>
        <w:separator/>
      </w:r>
    </w:p>
  </w:endnote>
  <w:endnote w:type="continuationSeparator" w:id="0">
    <w:p w:rsidR="006201F5" w:rsidRDefault="006201F5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F5" w:rsidRDefault="006201F5" w:rsidP="003F194C">
      <w:r>
        <w:separator/>
      </w:r>
    </w:p>
  </w:footnote>
  <w:footnote w:type="continuationSeparator" w:id="0">
    <w:p w:rsidR="006201F5" w:rsidRDefault="006201F5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577"/>
    <w:multiLevelType w:val="hybridMultilevel"/>
    <w:tmpl w:val="B578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071"/>
    <w:multiLevelType w:val="hybridMultilevel"/>
    <w:tmpl w:val="5162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6B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187CD3"/>
    <w:multiLevelType w:val="hybridMultilevel"/>
    <w:tmpl w:val="DDA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B62"/>
    <w:multiLevelType w:val="hybridMultilevel"/>
    <w:tmpl w:val="9B8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7695D"/>
    <w:rsid w:val="000C40BB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6280D"/>
    <w:rsid w:val="00371D0A"/>
    <w:rsid w:val="00395894"/>
    <w:rsid w:val="003B3A6C"/>
    <w:rsid w:val="003D24E6"/>
    <w:rsid w:val="003F194C"/>
    <w:rsid w:val="00411675"/>
    <w:rsid w:val="00437F6D"/>
    <w:rsid w:val="004501F2"/>
    <w:rsid w:val="00460F3C"/>
    <w:rsid w:val="0047700E"/>
    <w:rsid w:val="0047702B"/>
    <w:rsid w:val="00487ECA"/>
    <w:rsid w:val="00493428"/>
    <w:rsid w:val="004A3E7A"/>
    <w:rsid w:val="004B2BD7"/>
    <w:rsid w:val="004C2EB8"/>
    <w:rsid w:val="00500138"/>
    <w:rsid w:val="005006D2"/>
    <w:rsid w:val="00501576"/>
    <w:rsid w:val="00537B28"/>
    <w:rsid w:val="00541A79"/>
    <w:rsid w:val="00552783"/>
    <w:rsid w:val="00577274"/>
    <w:rsid w:val="005B45E8"/>
    <w:rsid w:val="005C2776"/>
    <w:rsid w:val="005F44B1"/>
    <w:rsid w:val="00600AB4"/>
    <w:rsid w:val="00610656"/>
    <w:rsid w:val="006114CA"/>
    <w:rsid w:val="0061228F"/>
    <w:rsid w:val="006201F5"/>
    <w:rsid w:val="0065030E"/>
    <w:rsid w:val="00666B7D"/>
    <w:rsid w:val="0068586B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48A"/>
    <w:rsid w:val="009F6DA4"/>
    <w:rsid w:val="00A173AB"/>
    <w:rsid w:val="00A20EB3"/>
    <w:rsid w:val="00A24406"/>
    <w:rsid w:val="00A729B5"/>
    <w:rsid w:val="00AB20BF"/>
    <w:rsid w:val="00AB7284"/>
    <w:rsid w:val="00AC2A6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0B50"/>
    <w:rsid w:val="00DA46BD"/>
    <w:rsid w:val="00DA7DF2"/>
    <w:rsid w:val="00DF6E20"/>
    <w:rsid w:val="00E025B6"/>
    <w:rsid w:val="00E21A5C"/>
    <w:rsid w:val="00E603DF"/>
    <w:rsid w:val="00E87968"/>
    <w:rsid w:val="00EB00A9"/>
    <w:rsid w:val="00EB609B"/>
    <w:rsid w:val="00ED3E87"/>
    <w:rsid w:val="00EF03A0"/>
    <w:rsid w:val="00F046D2"/>
    <w:rsid w:val="00F04D0B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146A-8EFA-4932-9A9B-2FFDBD6B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Derek Schott</dc:creator>
  <cp:lastModifiedBy>Derek Schott</cp:lastModifiedBy>
  <cp:revision>2</cp:revision>
  <cp:lastPrinted>2011-06-24T09:01:00Z</cp:lastPrinted>
  <dcterms:created xsi:type="dcterms:W3CDTF">2017-08-10T08:04:00Z</dcterms:created>
  <dcterms:modified xsi:type="dcterms:W3CDTF">2017-08-10T08:04:00Z</dcterms:modified>
</cp:coreProperties>
</file>