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  <w:t xml:space="preserve">   </w:t>
      </w:r>
      <w:r w:rsidR="004B2BD7">
        <w:rPr>
          <w:rFonts w:ascii="Calibri" w:hAnsi="Calibri" w:cs="Calibri"/>
        </w:rPr>
        <w:t xml:space="preserve">        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 xml:space="preserve">Skiway </w:t>
      </w:r>
      <w:r w:rsidR="00B80725" w:rsidRPr="00411675">
        <w:rPr>
          <w:rFonts w:ascii="Calibri" w:hAnsi="Calibri" w:cs="Calibri"/>
          <w:color w:val="808080" w:themeColor="background1" w:themeShade="80"/>
          <w:szCs w:val="32"/>
        </w:rPr>
        <w:t>Report</w:t>
      </w:r>
      <w:r w:rsidR="00B80725">
        <w:rPr>
          <w:rFonts w:ascii="Calibri" w:hAnsi="Calibri" w:cs="Calibri"/>
          <w:color w:val="808080" w:themeColor="background1" w:themeShade="80"/>
          <w:szCs w:val="32"/>
        </w:rPr>
        <w:t xml:space="preserve"> -  </w:t>
      </w:r>
      <w:r w:rsidR="000D793F">
        <w:rPr>
          <w:rFonts w:ascii="Calibri" w:hAnsi="Calibri" w:cs="Calibri"/>
          <w:color w:val="808080" w:themeColor="background1" w:themeShade="80"/>
          <w:szCs w:val="32"/>
        </w:rPr>
        <w:t>July -06</w:t>
      </w:r>
      <w:r w:rsidR="004B2BD7">
        <w:rPr>
          <w:rFonts w:ascii="Calibri" w:hAnsi="Calibri" w:cs="Calibri"/>
          <w:color w:val="808080" w:themeColor="background1" w:themeShade="80"/>
          <w:szCs w:val="32"/>
        </w:rPr>
        <w:t>, 201</w:t>
      </w:r>
      <w:r w:rsidR="00423955">
        <w:rPr>
          <w:rFonts w:ascii="Calibri" w:hAnsi="Calibri" w:cs="Calibri"/>
          <w:color w:val="808080" w:themeColor="background1" w:themeShade="80"/>
          <w:szCs w:val="32"/>
        </w:rPr>
        <w:t>8</w:t>
      </w:r>
    </w:p>
    <w:p w:rsidR="006F6569" w:rsidRDefault="006F6569" w:rsidP="006F6569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</w:t>
      </w:r>
    </w:p>
    <w:p w:rsidR="00DF6E20" w:rsidRPr="006F6569" w:rsidRDefault="00985EB9" w:rsidP="006F6569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SKIWAY</w:t>
      </w:r>
      <w:r w:rsidR="00A729B5" w:rsidRPr="00985EB9">
        <w:rPr>
          <w:rFonts w:ascii="Calibri" w:hAnsi="Calibri" w:cs="Calibri"/>
          <w:b/>
        </w:rPr>
        <w:t>:</w:t>
      </w:r>
    </w:p>
    <w:p w:rsidR="001B0F26" w:rsidRDefault="00985EB9" w:rsidP="00DF6E2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Use of center skiway is</w:t>
      </w:r>
      <w:r w:rsidR="001C11DC">
        <w:rPr>
          <w:rFonts w:ascii="Calibri" w:hAnsi="Calibri" w:cs="Calibri"/>
          <w:sz w:val="22"/>
          <w:szCs w:val="22"/>
        </w:rPr>
        <w:t xml:space="preserve"> recommended.  </w:t>
      </w:r>
      <w:r w:rsidR="001B0F26" w:rsidRPr="003F194C">
        <w:rPr>
          <w:rFonts w:ascii="Calibri" w:hAnsi="Calibri" w:cs="Calibri"/>
          <w:sz w:val="22"/>
          <w:szCs w:val="22"/>
        </w:rPr>
        <w:t>Rammsonde pene</w:t>
      </w:r>
      <w:r w:rsidR="00F478D3">
        <w:rPr>
          <w:rFonts w:ascii="Calibri" w:hAnsi="Calibri" w:cs="Calibri"/>
          <w:sz w:val="22"/>
          <w:szCs w:val="22"/>
        </w:rPr>
        <w:t>trometer measurements for snow hardness</w:t>
      </w:r>
      <w:r w:rsidR="001B0F26" w:rsidRPr="003F194C">
        <w:rPr>
          <w:rFonts w:ascii="Calibri" w:hAnsi="Calibri" w:cs="Calibri"/>
          <w:sz w:val="22"/>
          <w:szCs w:val="22"/>
        </w:rPr>
        <w:t xml:space="preserve"> taken weekly.</w:t>
      </w:r>
    </w:p>
    <w:p w:rsidR="001C11DC" w:rsidRPr="001C11DC" w:rsidRDefault="001C11DC" w:rsidP="00DF6E20">
      <w:pPr>
        <w:rPr>
          <w:rFonts w:ascii="Calibri" w:hAnsi="Calibri" w:cs="Calibri"/>
          <w:sz w:val="22"/>
          <w:szCs w:val="22"/>
        </w:rPr>
      </w:pPr>
    </w:p>
    <w:p w:rsidR="001C11DC" w:rsidRDefault="00A729B5" w:rsidP="00F478D3">
      <w:pPr>
        <w:rPr>
          <w:rFonts w:ascii="Calibri" w:hAnsi="Calibri" w:cs="Calibri"/>
          <w:sz w:val="22"/>
          <w:szCs w:val="22"/>
        </w:rPr>
      </w:pPr>
      <w:r w:rsidRPr="00985EB9">
        <w:rPr>
          <w:rFonts w:ascii="Calibri" w:hAnsi="Calibri" w:cs="Calibri"/>
          <w:b/>
          <w:sz w:val="22"/>
          <w:szCs w:val="22"/>
        </w:rPr>
        <w:t>Ma</w:t>
      </w:r>
      <w:r w:rsidR="00EF03A0" w:rsidRPr="00985EB9">
        <w:rPr>
          <w:rFonts w:ascii="Calibri" w:hAnsi="Calibri" w:cs="Calibri"/>
          <w:b/>
          <w:sz w:val="22"/>
          <w:szCs w:val="22"/>
        </w:rPr>
        <w:t>rkers</w:t>
      </w:r>
      <w:r w:rsidR="00EF03A0" w:rsidRPr="00411675">
        <w:rPr>
          <w:rFonts w:ascii="Calibri" w:hAnsi="Calibri" w:cs="Calibri"/>
          <w:sz w:val="22"/>
          <w:szCs w:val="22"/>
        </w:rPr>
        <w:t xml:space="preserve">:  </w:t>
      </w:r>
      <w:r w:rsidR="00DA46BD">
        <w:rPr>
          <w:rFonts w:ascii="Calibri" w:hAnsi="Calibri" w:cs="Calibri"/>
          <w:sz w:val="22"/>
          <w:szCs w:val="22"/>
        </w:rPr>
        <w:t xml:space="preserve"> </w:t>
      </w:r>
      <w:r w:rsidR="00286109">
        <w:rPr>
          <w:rFonts w:ascii="Calibri" w:hAnsi="Calibri" w:cs="Calibri"/>
          <w:sz w:val="22"/>
          <w:szCs w:val="22"/>
        </w:rPr>
        <w:tab/>
      </w:r>
      <w:r w:rsidR="00F478D3">
        <w:rPr>
          <w:rFonts w:ascii="Calibri" w:hAnsi="Calibri" w:cs="Calibri"/>
          <w:sz w:val="22"/>
          <w:szCs w:val="22"/>
        </w:rPr>
        <w:t xml:space="preserve">All skiway markers are raised to the required height and free of frost and snow.  </w:t>
      </w:r>
    </w:p>
    <w:p w:rsidR="001C11DC" w:rsidRDefault="001C11DC" w:rsidP="001C11DC">
      <w:pPr>
        <w:rPr>
          <w:rFonts w:ascii="Calibri" w:hAnsi="Calibri" w:cs="Calibri"/>
          <w:sz w:val="22"/>
          <w:szCs w:val="22"/>
        </w:rPr>
      </w:pPr>
    </w:p>
    <w:p w:rsidR="00B40239" w:rsidRPr="00985EB9" w:rsidRDefault="00B40239" w:rsidP="001C11DC">
      <w:pPr>
        <w:rPr>
          <w:rFonts w:ascii="Calibri" w:hAnsi="Calibri" w:cs="Calibri"/>
          <w:b/>
          <w:sz w:val="22"/>
          <w:szCs w:val="22"/>
        </w:rPr>
      </w:pPr>
      <w:r w:rsidRPr="00985EB9">
        <w:rPr>
          <w:rFonts w:ascii="Calibri" w:hAnsi="Calibri" w:cs="Calibri"/>
          <w:b/>
          <w:sz w:val="22"/>
          <w:szCs w:val="22"/>
        </w:rPr>
        <w:t>Surface Grooming</w:t>
      </w:r>
      <w:r w:rsidR="001C11DC" w:rsidRPr="00985EB9">
        <w:rPr>
          <w:rFonts w:ascii="Calibri" w:hAnsi="Calibri" w:cs="Calibri"/>
          <w:b/>
          <w:sz w:val="22"/>
          <w:szCs w:val="22"/>
        </w:rPr>
        <w:t xml:space="preserve"> Completed: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last flight period:</w:t>
            </w:r>
          </w:p>
        </w:tc>
        <w:tc>
          <w:tcPr>
            <w:tcW w:w="315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beginning of season:</w:t>
            </w:r>
          </w:p>
        </w:tc>
      </w:tr>
      <w:tr w:rsidR="001C11DC" w:rsidTr="00CF0ACE">
        <w:tc>
          <w:tcPr>
            <w:tcW w:w="2160" w:type="dxa"/>
          </w:tcPr>
          <w:p w:rsidR="001C11DC" w:rsidRPr="001C11DC" w:rsidRDefault="0047700E" w:rsidP="00CF0AC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  <w:r w:rsidR="00CF0AC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1C11DC" w:rsidRDefault="006F6569" w:rsidP="00526CE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</w:t>
            </w:r>
            <w:r w:rsidR="00526CE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50" w:type="dxa"/>
          </w:tcPr>
          <w:p w:rsidR="001C11DC" w:rsidRDefault="006F6569" w:rsidP="00526CE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  <w:r w:rsidR="00526CE5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</w:tr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Centerline</w:t>
            </w:r>
            <w:r w:rsidR="0047700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1C11DC" w:rsidRDefault="006F6569" w:rsidP="00B807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</w:t>
            </w:r>
            <w:r w:rsidR="00526CE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50" w:type="dxa"/>
          </w:tcPr>
          <w:p w:rsidR="001C11DC" w:rsidRDefault="006F6569" w:rsidP="00526CE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  <w:r w:rsidR="00526CE5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</w:tr>
      <w:tr w:rsidR="001B0F26" w:rsidTr="00CF0ACE">
        <w:tc>
          <w:tcPr>
            <w:tcW w:w="2160" w:type="dxa"/>
          </w:tcPr>
          <w:p w:rsidR="001B0F26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F194C">
              <w:rPr>
                <w:rFonts w:ascii="Calibri" w:hAnsi="Calibri" w:cs="Calibri"/>
                <w:b/>
                <w:sz w:val="22"/>
                <w:szCs w:val="22"/>
              </w:rPr>
              <w:t>Turnarounds</w:t>
            </w:r>
          </w:p>
        </w:tc>
        <w:tc>
          <w:tcPr>
            <w:tcW w:w="3330" w:type="dxa"/>
          </w:tcPr>
          <w:p w:rsidR="001B0F26" w:rsidRDefault="006F6569" w:rsidP="00B807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</w:t>
            </w:r>
            <w:r w:rsidR="00526CE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50" w:type="dxa"/>
          </w:tcPr>
          <w:p w:rsidR="001B0F26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  <w:r w:rsidR="00526CE5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</w:tr>
    </w:tbl>
    <w:p w:rsidR="006F6569" w:rsidRDefault="006F6569" w:rsidP="001C11DC">
      <w:pPr>
        <w:rPr>
          <w:rFonts w:ascii="Calibri" w:hAnsi="Calibri" w:cs="Calibri"/>
          <w:i/>
          <w:sz w:val="22"/>
          <w:szCs w:val="22"/>
        </w:rPr>
      </w:pPr>
    </w:p>
    <w:p w:rsidR="00985EB9" w:rsidRPr="001B5285" w:rsidRDefault="002708CB" w:rsidP="00985EB9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Skiway </w:t>
      </w:r>
      <w:r w:rsidR="00B97E19">
        <w:rPr>
          <w:rFonts w:ascii="Calibri" w:hAnsi="Calibri" w:cs="Calibri"/>
          <w:sz w:val="22"/>
          <w:szCs w:val="22"/>
        </w:rPr>
        <w:t>construction</w:t>
      </w:r>
      <w:r w:rsidR="00ED3E87">
        <w:rPr>
          <w:rFonts w:ascii="Calibri" w:hAnsi="Calibri" w:cs="Calibri"/>
          <w:sz w:val="22"/>
          <w:szCs w:val="22"/>
        </w:rPr>
        <w:t xml:space="preserve"> </w:t>
      </w:r>
      <w:r w:rsidR="00286109">
        <w:rPr>
          <w:rFonts w:ascii="Calibri" w:hAnsi="Calibri" w:cs="Calibri"/>
          <w:sz w:val="22"/>
          <w:szCs w:val="22"/>
        </w:rPr>
        <w:t xml:space="preserve">in accordance with SOP418 </w:t>
      </w:r>
      <w:r w:rsidR="0019322D">
        <w:rPr>
          <w:rFonts w:ascii="Calibri" w:hAnsi="Calibri" w:cs="Calibri"/>
          <w:sz w:val="22"/>
          <w:szCs w:val="22"/>
        </w:rPr>
        <w:t xml:space="preserve">- </w:t>
      </w:r>
      <w:r w:rsidR="00286109">
        <w:rPr>
          <w:rFonts w:ascii="Calibri" w:hAnsi="Calibri" w:cs="Calibri"/>
          <w:sz w:val="22"/>
          <w:szCs w:val="22"/>
        </w:rPr>
        <w:t>Construction, Surface and Strength Maintenance Procedures for Summit Station Skiway</w:t>
      </w:r>
      <w:r w:rsidR="00DA0B50">
        <w:rPr>
          <w:rFonts w:ascii="Calibri" w:hAnsi="Calibri" w:cs="Calibri"/>
          <w:sz w:val="22"/>
          <w:szCs w:val="22"/>
        </w:rPr>
        <w:t>.</w:t>
      </w:r>
    </w:p>
    <w:p w:rsidR="00123A7F" w:rsidRDefault="002708CB" w:rsidP="001B0F2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Long undulations </w:t>
      </w:r>
      <w:r w:rsidR="00DA0B50">
        <w:rPr>
          <w:rFonts w:ascii="Calibri" w:hAnsi="Calibri" w:cs="Calibri"/>
          <w:sz w:val="22"/>
          <w:szCs w:val="22"/>
        </w:rPr>
        <w:t xml:space="preserve">may </w:t>
      </w:r>
      <w:r>
        <w:rPr>
          <w:rFonts w:ascii="Calibri" w:hAnsi="Calibri" w:cs="Calibri"/>
          <w:sz w:val="22"/>
          <w:szCs w:val="22"/>
        </w:rPr>
        <w:t>exist</w:t>
      </w:r>
      <w:r w:rsidR="00DA0B50">
        <w:rPr>
          <w:rFonts w:ascii="Calibri" w:hAnsi="Calibri" w:cs="Calibri"/>
          <w:sz w:val="22"/>
          <w:szCs w:val="22"/>
        </w:rPr>
        <w:t>,</w:t>
      </w:r>
      <w:r w:rsidR="00487ECA">
        <w:rPr>
          <w:rFonts w:ascii="Calibri" w:hAnsi="Calibri" w:cs="Calibri"/>
          <w:sz w:val="22"/>
          <w:szCs w:val="22"/>
        </w:rPr>
        <w:t xml:space="preserve"> especially at north end</w:t>
      </w:r>
      <w:r w:rsidR="005006D2">
        <w:rPr>
          <w:rFonts w:ascii="Calibri" w:hAnsi="Calibri" w:cs="Calibri"/>
          <w:sz w:val="22"/>
          <w:szCs w:val="22"/>
        </w:rPr>
        <w:t>.</w:t>
      </w:r>
    </w:p>
    <w:p w:rsidR="00552783" w:rsidRPr="001B5285" w:rsidRDefault="00552783" w:rsidP="001B0F2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Additional maintenance will be performed </w:t>
      </w:r>
      <w:r w:rsidR="00ED3E87">
        <w:rPr>
          <w:rFonts w:ascii="Calibri" w:hAnsi="Calibri" w:cs="Calibri"/>
          <w:sz w:val="22"/>
          <w:szCs w:val="22"/>
        </w:rPr>
        <w:t xml:space="preserve">prior to flights </w:t>
      </w:r>
      <w:r>
        <w:rPr>
          <w:rFonts w:ascii="Calibri" w:hAnsi="Calibri" w:cs="Calibri"/>
          <w:sz w:val="22"/>
          <w:szCs w:val="22"/>
        </w:rPr>
        <w:t>as weather conditions</w:t>
      </w:r>
      <w:r w:rsidR="00ED3E87">
        <w:rPr>
          <w:rFonts w:ascii="Calibri" w:hAnsi="Calibri" w:cs="Calibri"/>
          <w:sz w:val="22"/>
          <w:szCs w:val="22"/>
        </w:rPr>
        <w:t xml:space="preserve"> / drifting </w:t>
      </w:r>
      <w:r>
        <w:rPr>
          <w:rFonts w:ascii="Calibri" w:hAnsi="Calibri" w:cs="Calibri"/>
          <w:sz w:val="22"/>
          <w:szCs w:val="22"/>
        </w:rPr>
        <w:t>dictate</w:t>
      </w:r>
      <w:r w:rsidR="00ED3E87">
        <w:rPr>
          <w:rFonts w:ascii="Calibri" w:hAnsi="Calibri" w:cs="Calibri"/>
          <w:sz w:val="22"/>
          <w:szCs w:val="22"/>
        </w:rPr>
        <w:t>.</w:t>
      </w:r>
    </w:p>
    <w:p w:rsidR="00985EB9" w:rsidRPr="00985EB9" w:rsidRDefault="00985EB9" w:rsidP="00985EB9">
      <w:pPr>
        <w:rPr>
          <w:rFonts w:ascii="Calibri" w:hAnsi="Calibri" w:cs="Calibri"/>
          <w:sz w:val="22"/>
          <w:szCs w:val="22"/>
          <w:highlight w:val="yellow"/>
        </w:rPr>
      </w:pPr>
    </w:p>
    <w:p w:rsidR="00460F3C" w:rsidRPr="00123A7F" w:rsidRDefault="001B0F26" w:rsidP="0047702B">
      <w:pPr>
        <w:rPr>
          <w:rFonts w:ascii="Calibri" w:hAnsi="Calibri" w:cs="Calibri"/>
          <w:b/>
          <w:sz w:val="22"/>
          <w:szCs w:val="22"/>
        </w:rPr>
      </w:pPr>
      <w:r w:rsidRPr="001B0F26">
        <w:rPr>
          <w:rFonts w:ascii="Calibri" w:hAnsi="Calibri" w:cs="Calibri"/>
          <w:b/>
        </w:rPr>
        <w:t>TAXIWAY</w:t>
      </w:r>
      <w:r w:rsidR="00A729B5" w:rsidRPr="00411675">
        <w:rPr>
          <w:rFonts w:ascii="Calibri" w:hAnsi="Calibri" w:cs="Calibri"/>
          <w:b/>
          <w:sz w:val="22"/>
          <w:szCs w:val="22"/>
        </w:rPr>
        <w:t>:</w:t>
      </w:r>
      <w:r w:rsidR="00437F6D"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</w:p>
    <w:p w:rsidR="00E025B6" w:rsidRDefault="00437F6D" w:rsidP="00123A7F">
      <w:pPr>
        <w:tabs>
          <w:tab w:val="left" w:pos="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E025B6" w:rsidRPr="00411675">
        <w:rPr>
          <w:rFonts w:ascii="Calibri" w:hAnsi="Calibri" w:cs="Calibri"/>
          <w:sz w:val="22"/>
          <w:szCs w:val="22"/>
        </w:rPr>
        <w:t xml:space="preserve">Blue flags denoting taxiway area </w:t>
      </w:r>
      <w:r w:rsidR="00552783">
        <w:rPr>
          <w:rFonts w:ascii="Calibri" w:hAnsi="Calibri" w:cs="Calibri"/>
          <w:sz w:val="22"/>
          <w:szCs w:val="22"/>
        </w:rPr>
        <w:t>have been raised</w:t>
      </w:r>
      <w:r w:rsidR="004B2BD7">
        <w:rPr>
          <w:rFonts w:ascii="Calibri" w:hAnsi="Calibri" w:cs="Calibri"/>
          <w:sz w:val="22"/>
          <w:szCs w:val="22"/>
        </w:rPr>
        <w:t xml:space="preserve"> / </w:t>
      </w:r>
      <w:r w:rsidR="00156B6A">
        <w:rPr>
          <w:rFonts w:ascii="Calibri" w:hAnsi="Calibri" w:cs="Calibri"/>
          <w:sz w:val="22"/>
          <w:szCs w:val="22"/>
        </w:rPr>
        <w:t>replaced</w:t>
      </w:r>
      <w:r w:rsidR="00641074">
        <w:rPr>
          <w:rFonts w:ascii="Calibri" w:hAnsi="Calibri" w:cs="Calibri"/>
          <w:sz w:val="22"/>
          <w:szCs w:val="22"/>
        </w:rPr>
        <w:t xml:space="preserve"> as necessary.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last flight period:</w:t>
            </w:r>
          </w:p>
        </w:tc>
        <w:tc>
          <w:tcPr>
            <w:tcW w:w="315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beginning of season:</w:t>
            </w:r>
          </w:p>
        </w:tc>
      </w:tr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0E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7702B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</w:p>
        </w:tc>
        <w:tc>
          <w:tcPr>
            <w:tcW w:w="3330" w:type="dxa"/>
          </w:tcPr>
          <w:p w:rsidR="0047702B" w:rsidRDefault="002708CB" w:rsidP="00ED5FD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</w:t>
            </w:r>
            <w:r w:rsidR="00597F0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50" w:type="dxa"/>
          </w:tcPr>
          <w:p w:rsidR="0047702B" w:rsidRDefault="002708CB" w:rsidP="00ED5FD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</w:t>
            </w:r>
            <w:r w:rsidR="00526CE5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</w:tbl>
    <w:p w:rsidR="00A729B5" w:rsidRDefault="00A729B5">
      <w:pPr>
        <w:rPr>
          <w:rFonts w:ascii="Calibri" w:hAnsi="Calibri" w:cs="Calibri"/>
          <w:sz w:val="22"/>
          <w:szCs w:val="22"/>
        </w:rPr>
      </w:pPr>
    </w:p>
    <w:p w:rsidR="00E205B8" w:rsidRDefault="00E205B8" w:rsidP="00E205B8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Attempts </w:t>
      </w:r>
      <w:r w:rsidR="00F478D3">
        <w:rPr>
          <w:rFonts w:ascii="Calibri" w:hAnsi="Calibri" w:cs="Calibri"/>
          <w:sz w:val="22"/>
          <w:szCs w:val="22"/>
        </w:rPr>
        <w:t>have been</w:t>
      </w:r>
      <w:r>
        <w:rPr>
          <w:rFonts w:ascii="Calibri" w:hAnsi="Calibri" w:cs="Calibri"/>
          <w:sz w:val="22"/>
          <w:szCs w:val="22"/>
        </w:rPr>
        <w:t xml:space="preserve"> made to level the taxiway. Improvements have been made but there is still a westerly tilt to the taxiway.  </w:t>
      </w:r>
    </w:p>
    <w:p w:rsidR="00E205B8" w:rsidRPr="00E205B8" w:rsidRDefault="00E205B8" w:rsidP="00E205B8">
      <w:pPr>
        <w:pStyle w:val="ListParagraph"/>
        <w:rPr>
          <w:rFonts w:ascii="Calibri" w:hAnsi="Calibri" w:cs="Calibri"/>
          <w:sz w:val="22"/>
          <w:szCs w:val="22"/>
        </w:rPr>
      </w:pPr>
    </w:p>
    <w:p w:rsidR="006D02DD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APPROACH MARKERS</w:t>
      </w:r>
      <w:r w:rsidR="006D02DD" w:rsidRPr="001B0F26">
        <w:rPr>
          <w:rFonts w:ascii="Calibri" w:hAnsi="Calibri" w:cs="Calibri"/>
          <w:b/>
        </w:rPr>
        <w:t xml:space="preserve">: </w:t>
      </w:r>
    </w:p>
    <w:p w:rsidR="006D02DD" w:rsidRDefault="00C11C22" w:rsidP="00123A7F">
      <w:pPr>
        <w:tabs>
          <w:tab w:val="left" w:pos="108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 approach markers to the south are in need of repair</w:t>
      </w:r>
      <w:r w:rsidR="00F478D3">
        <w:rPr>
          <w:rFonts w:ascii="Calibri" w:hAnsi="Calibri" w:cs="Calibri"/>
          <w:sz w:val="22"/>
          <w:szCs w:val="22"/>
        </w:rPr>
        <w:t xml:space="preserve">. </w:t>
      </w:r>
    </w:p>
    <w:p w:rsidR="006D02DD" w:rsidRPr="006D02DD" w:rsidRDefault="006D02DD" w:rsidP="006D02DD">
      <w:pPr>
        <w:tabs>
          <w:tab w:val="left" w:pos="990"/>
        </w:tabs>
        <w:ind w:left="990"/>
        <w:rPr>
          <w:rFonts w:ascii="Calibri" w:hAnsi="Calibri" w:cs="Calibri"/>
          <w:sz w:val="22"/>
          <w:szCs w:val="22"/>
        </w:rPr>
      </w:pPr>
    </w:p>
    <w:p w:rsidR="00A729B5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COMMUNICATIONS</w:t>
      </w:r>
      <w:r w:rsidR="00A729B5" w:rsidRPr="001B0F26">
        <w:rPr>
          <w:rFonts w:ascii="Calibri" w:hAnsi="Calibri" w:cs="Calibri"/>
          <w:b/>
        </w:rPr>
        <w:t>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VHF/AM </w:t>
            </w:r>
          </w:p>
        </w:tc>
        <w:tc>
          <w:tcPr>
            <w:tcW w:w="3330" w:type="dxa"/>
          </w:tcPr>
          <w:p w:rsidR="00985EB9" w:rsidRPr="00985EB9" w:rsidRDefault="00F478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122.80</w:t>
            </w:r>
            <w:r w:rsidR="002F6B08">
              <w:rPr>
                <w:rFonts w:ascii="Calibri" w:hAnsi="Calibri" w:cs="Calibri"/>
                <w:sz w:val="22"/>
                <w:szCs w:val="22"/>
              </w:rPr>
              <w:t xml:space="preserve"> MHz P</w:t>
            </w:r>
            <w:r w:rsidR="00985EB9" w:rsidRPr="00985EB9">
              <w:rPr>
                <w:rFonts w:ascii="Calibri" w:hAnsi="Calibri" w:cs="Calibri"/>
                <w:sz w:val="22"/>
                <w:szCs w:val="22"/>
              </w:rPr>
              <w:t>rimary</w:t>
            </w:r>
          </w:p>
        </w:tc>
        <w:tc>
          <w:tcPr>
            <w:tcW w:w="3150" w:type="dxa"/>
          </w:tcPr>
          <w:p w:rsidR="00985EB9" w:rsidRPr="00985EB9" w:rsidRDefault="00F478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123.45</w:t>
            </w:r>
            <w:r w:rsidR="002F6B08">
              <w:rPr>
                <w:rFonts w:ascii="Calibri" w:hAnsi="Calibri" w:cs="Calibri"/>
                <w:sz w:val="22"/>
                <w:szCs w:val="22"/>
              </w:rPr>
              <w:t xml:space="preserve"> MHz S</w:t>
            </w:r>
            <w:r w:rsidR="00985EB9" w:rsidRPr="00985EB9">
              <w:rPr>
                <w:rFonts w:ascii="Calibri" w:hAnsi="Calibri" w:cs="Calibri"/>
                <w:sz w:val="22"/>
                <w:szCs w:val="22"/>
              </w:rPr>
              <w:t>econdary</w:t>
            </w: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HF</w:t>
            </w:r>
          </w:p>
        </w:tc>
        <w:tc>
          <w:tcPr>
            <w:tcW w:w="3330" w:type="dxa"/>
          </w:tcPr>
          <w:p w:rsidR="00985EB9" w:rsidRPr="00985EB9" w:rsidRDefault="0042395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Not in operation</w:t>
            </w:r>
          </w:p>
        </w:tc>
        <w:tc>
          <w:tcPr>
            <w:tcW w:w="3150" w:type="dxa"/>
          </w:tcPr>
          <w:p w:rsidR="00985EB9" w:rsidRPr="00985EB9" w:rsidRDefault="0042395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Not in operation</w:t>
            </w: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Iridium</w:t>
            </w:r>
          </w:p>
        </w:tc>
        <w:tc>
          <w:tcPr>
            <w:tcW w:w="3330" w:type="dxa"/>
          </w:tcPr>
          <w:p w:rsidR="00985EB9" w:rsidRPr="00985EB9" w:rsidRDefault="005006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8816.314.607</w:t>
            </w:r>
            <w:r w:rsidR="00985EB9" w:rsidRPr="00985EB9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315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85EB9" w:rsidRDefault="00985EB9" w:rsidP="00423955">
      <w:pPr>
        <w:pStyle w:val="ListParagraph"/>
        <w:rPr>
          <w:rFonts w:ascii="Calibri" w:hAnsi="Calibri" w:cs="Calibri"/>
          <w:sz w:val="22"/>
          <w:szCs w:val="22"/>
        </w:rPr>
      </w:pPr>
    </w:p>
    <w:p w:rsidR="00A173AB" w:rsidRPr="00A173AB" w:rsidRDefault="00A173AB" w:rsidP="00A173AB">
      <w:pPr>
        <w:pStyle w:val="ListParagraph"/>
        <w:rPr>
          <w:rFonts w:ascii="Calibri" w:hAnsi="Calibri" w:cs="Calibri"/>
          <w:sz w:val="22"/>
          <w:szCs w:val="22"/>
        </w:rPr>
      </w:pPr>
    </w:p>
    <w:p w:rsidR="006D02DD" w:rsidRPr="001B0F26" w:rsidRDefault="00A729B5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W</w:t>
      </w:r>
      <w:r w:rsidR="001B0F26" w:rsidRPr="001B0F26">
        <w:rPr>
          <w:rFonts w:ascii="Calibri" w:hAnsi="Calibri" w:cs="Calibri"/>
          <w:b/>
        </w:rPr>
        <w:t>EATHER</w:t>
      </w:r>
      <w:r w:rsidRPr="001B0F26">
        <w:rPr>
          <w:rFonts w:ascii="Calibri" w:hAnsi="Calibri" w:cs="Calibri"/>
          <w:b/>
        </w:rPr>
        <w:t>:</w:t>
      </w:r>
    </w:p>
    <w:p w:rsidR="007130F8" w:rsidRDefault="00985EB9" w:rsidP="00985EB9">
      <w:pPr>
        <w:rPr>
          <w:rFonts w:ascii="Calibri" w:hAnsi="Calibri" w:cs="Calibri"/>
          <w:sz w:val="22"/>
          <w:szCs w:val="22"/>
        </w:rPr>
      </w:pPr>
      <w:r w:rsidRPr="006F6569">
        <w:rPr>
          <w:rFonts w:ascii="Calibri" w:hAnsi="Calibri" w:cs="Calibri"/>
          <w:sz w:val="22"/>
          <w:szCs w:val="22"/>
        </w:rPr>
        <w:t>Weather station operational.</w:t>
      </w:r>
      <w:r>
        <w:rPr>
          <w:rFonts w:ascii="Calibri" w:hAnsi="Calibri" w:cs="Calibri"/>
          <w:sz w:val="22"/>
          <w:szCs w:val="22"/>
        </w:rPr>
        <w:t xml:space="preserve">  </w:t>
      </w:r>
    </w:p>
    <w:p w:rsidR="00A729B5" w:rsidRDefault="00985EB9" w:rsidP="00985EB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Weather observations:</w:t>
      </w:r>
    </w:p>
    <w:p w:rsidR="00985EB9" w:rsidRDefault="005006D2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Begin 3</w:t>
      </w:r>
      <w:r w:rsidR="00985EB9">
        <w:rPr>
          <w:rFonts w:ascii="Calibri" w:hAnsi="Calibri" w:cs="Calibri"/>
          <w:sz w:val="22"/>
          <w:szCs w:val="22"/>
        </w:rPr>
        <w:t xml:space="preserve"> hours prior to first scheduled offdeck</w:t>
      </w:r>
      <w:r w:rsidR="00423955">
        <w:rPr>
          <w:rFonts w:ascii="Calibri" w:hAnsi="Calibri" w:cs="Calibri"/>
          <w:sz w:val="22"/>
          <w:szCs w:val="22"/>
        </w:rPr>
        <w:t xml:space="preserve"> from BGSF</w:t>
      </w:r>
      <w:r w:rsidR="00985EB9">
        <w:rPr>
          <w:rFonts w:ascii="Calibri" w:hAnsi="Calibri" w:cs="Calibri"/>
          <w:sz w:val="22"/>
          <w:szCs w:val="22"/>
        </w:rPr>
        <w:t>.</w:t>
      </w:r>
    </w:p>
    <w:p w:rsidR="00985EB9" w:rsidRDefault="00985EB9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Are transmitted 10 minutes prior to each hour (00:50)</w:t>
      </w:r>
    </w:p>
    <w:p w:rsidR="00985EB9" w:rsidRDefault="00985EB9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Continue hourly.   Provided more frequently in intermittent conditions or upon request.</w:t>
      </w:r>
    </w:p>
    <w:p w:rsidR="007130F8" w:rsidRDefault="00985EB9" w:rsidP="007130F8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End upon departure of final aircraft from Summit or as directed. </w:t>
      </w:r>
    </w:p>
    <w:p w:rsidR="001514D2" w:rsidRPr="005F44B1" w:rsidRDefault="001514D2" w:rsidP="005F44B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130F8">
        <w:rPr>
          <w:rFonts w:ascii="Calibri" w:hAnsi="Calibri" w:cs="Calibri"/>
          <w:sz w:val="22"/>
          <w:szCs w:val="22"/>
        </w:rPr>
        <w:t>Updated conditions available upon request during flight operations.</w:t>
      </w:r>
    </w:p>
    <w:sectPr w:rsidR="001514D2" w:rsidRPr="005F44B1" w:rsidSect="004B2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4E6" w:rsidRDefault="003D24E6" w:rsidP="003F194C">
      <w:r>
        <w:separator/>
      </w:r>
    </w:p>
  </w:endnote>
  <w:endnote w:type="continuationSeparator" w:id="0">
    <w:p w:rsidR="003D24E6" w:rsidRDefault="003D24E6" w:rsidP="003F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4E6" w:rsidRDefault="003D24E6" w:rsidP="003F194C">
      <w:r>
        <w:separator/>
      </w:r>
    </w:p>
  </w:footnote>
  <w:footnote w:type="continuationSeparator" w:id="0">
    <w:p w:rsidR="003D24E6" w:rsidRDefault="003D24E6" w:rsidP="003F1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924"/>
    <w:multiLevelType w:val="hybridMultilevel"/>
    <w:tmpl w:val="5BCAE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640A4"/>
    <w:multiLevelType w:val="hybridMultilevel"/>
    <w:tmpl w:val="0C080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15B62"/>
    <w:multiLevelType w:val="hybridMultilevel"/>
    <w:tmpl w:val="2D346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63"/>
    <w:rsid w:val="000246DF"/>
    <w:rsid w:val="0003097D"/>
    <w:rsid w:val="000315BB"/>
    <w:rsid w:val="00031B8E"/>
    <w:rsid w:val="00044ACF"/>
    <w:rsid w:val="000D793F"/>
    <w:rsid w:val="000F25D5"/>
    <w:rsid w:val="001015C9"/>
    <w:rsid w:val="00111AB8"/>
    <w:rsid w:val="00123A7F"/>
    <w:rsid w:val="00135BC4"/>
    <w:rsid w:val="001514D2"/>
    <w:rsid w:val="0015496C"/>
    <w:rsid w:val="00156B6A"/>
    <w:rsid w:val="001766D8"/>
    <w:rsid w:val="00177EF8"/>
    <w:rsid w:val="001859A7"/>
    <w:rsid w:val="00187D0C"/>
    <w:rsid w:val="00191352"/>
    <w:rsid w:val="0019322D"/>
    <w:rsid w:val="001A014E"/>
    <w:rsid w:val="001B0F26"/>
    <w:rsid w:val="001B35AB"/>
    <w:rsid w:val="001B5285"/>
    <w:rsid w:val="001C11DC"/>
    <w:rsid w:val="001F7B71"/>
    <w:rsid w:val="00214C1C"/>
    <w:rsid w:val="00243363"/>
    <w:rsid w:val="002525A4"/>
    <w:rsid w:val="002708CB"/>
    <w:rsid w:val="00286109"/>
    <w:rsid w:val="002B6734"/>
    <w:rsid w:val="002E1D49"/>
    <w:rsid w:val="002F6B08"/>
    <w:rsid w:val="002F6BD6"/>
    <w:rsid w:val="00312E1B"/>
    <w:rsid w:val="00316736"/>
    <w:rsid w:val="00335A6E"/>
    <w:rsid w:val="003419E7"/>
    <w:rsid w:val="00371D0A"/>
    <w:rsid w:val="00395894"/>
    <w:rsid w:val="003B3A6C"/>
    <w:rsid w:val="003D24E6"/>
    <w:rsid w:val="003F194C"/>
    <w:rsid w:val="00411675"/>
    <w:rsid w:val="00423955"/>
    <w:rsid w:val="00437F6D"/>
    <w:rsid w:val="00460F3C"/>
    <w:rsid w:val="0047700E"/>
    <w:rsid w:val="0047702B"/>
    <w:rsid w:val="00487ECA"/>
    <w:rsid w:val="00493428"/>
    <w:rsid w:val="004B2BD7"/>
    <w:rsid w:val="004C2EB8"/>
    <w:rsid w:val="00500138"/>
    <w:rsid w:val="005006D2"/>
    <w:rsid w:val="00501576"/>
    <w:rsid w:val="00526CE5"/>
    <w:rsid w:val="00537B28"/>
    <w:rsid w:val="00541A79"/>
    <w:rsid w:val="00552783"/>
    <w:rsid w:val="00597F0C"/>
    <w:rsid w:val="005B6E7E"/>
    <w:rsid w:val="005C2776"/>
    <w:rsid w:val="005F44B1"/>
    <w:rsid w:val="00600AB4"/>
    <w:rsid w:val="00610656"/>
    <w:rsid w:val="006114CA"/>
    <w:rsid w:val="00641074"/>
    <w:rsid w:val="0065030E"/>
    <w:rsid w:val="00666B7D"/>
    <w:rsid w:val="006A0CB7"/>
    <w:rsid w:val="006A1120"/>
    <w:rsid w:val="006A6CC7"/>
    <w:rsid w:val="006D02DD"/>
    <w:rsid w:val="006F6569"/>
    <w:rsid w:val="007130F8"/>
    <w:rsid w:val="00724606"/>
    <w:rsid w:val="00756C21"/>
    <w:rsid w:val="00793759"/>
    <w:rsid w:val="007E21E7"/>
    <w:rsid w:val="008145C9"/>
    <w:rsid w:val="008865C2"/>
    <w:rsid w:val="008B4201"/>
    <w:rsid w:val="008F0818"/>
    <w:rsid w:val="008F5951"/>
    <w:rsid w:val="00900E6B"/>
    <w:rsid w:val="00951F6B"/>
    <w:rsid w:val="00975765"/>
    <w:rsid w:val="00985EB9"/>
    <w:rsid w:val="009F48D0"/>
    <w:rsid w:val="009F6DA4"/>
    <w:rsid w:val="00A173AB"/>
    <w:rsid w:val="00A20EB3"/>
    <w:rsid w:val="00A24406"/>
    <w:rsid w:val="00A505E2"/>
    <w:rsid w:val="00A729B5"/>
    <w:rsid w:val="00AA6160"/>
    <w:rsid w:val="00AB7284"/>
    <w:rsid w:val="00AC3063"/>
    <w:rsid w:val="00AD277D"/>
    <w:rsid w:val="00AF4987"/>
    <w:rsid w:val="00B0230F"/>
    <w:rsid w:val="00B23849"/>
    <w:rsid w:val="00B40239"/>
    <w:rsid w:val="00B41DCA"/>
    <w:rsid w:val="00B44E74"/>
    <w:rsid w:val="00B80725"/>
    <w:rsid w:val="00B87FAD"/>
    <w:rsid w:val="00B97E19"/>
    <w:rsid w:val="00BB5919"/>
    <w:rsid w:val="00BC0ADB"/>
    <w:rsid w:val="00BF6B7B"/>
    <w:rsid w:val="00C03D0A"/>
    <w:rsid w:val="00C11C22"/>
    <w:rsid w:val="00C968AA"/>
    <w:rsid w:val="00CA42BB"/>
    <w:rsid w:val="00CB1B7E"/>
    <w:rsid w:val="00CF0ACE"/>
    <w:rsid w:val="00CF25EF"/>
    <w:rsid w:val="00D048B1"/>
    <w:rsid w:val="00D421D0"/>
    <w:rsid w:val="00D55D53"/>
    <w:rsid w:val="00DA0B50"/>
    <w:rsid w:val="00DA46BD"/>
    <w:rsid w:val="00DA7DF2"/>
    <w:rsid w:val="00DF6E20"/>
    <w:rsid w:val="00E025B6"/>
    <w:rsid w:val="00E205B8"/>
    <w:rsid w:val="00E3765E"/>
    <w:rsid w:val="00E603DF"/>
    <w:rsid w:val="00E87968"/>
    <w:rsid w:val="00EB00A9"/>
    <w:rsid w:val="00EB609B"/>
    <w:rsid w:val="00ED3E87"/>
    <w:rsid w:val="00EF03A0"/>
    <w:rsid w:val="00F046D2"/>
    <w:rsid w:val="00F05F5D"/>
    <w:rsid w:val="00F15A17"/>
    <w:rsid w:val="00F32891"/>
    <w:rsid w:val="00F42A7A"/>
    <w:rsid w:val="00F466D1"/>
    <w:rsid w:val="00F478D3"/>
    <w:rsid w:val="00F6150E"/>
    <w:rsid w:val="00F85BD6"/>
    <w:rsid w:val="00F903CE"/>
    <w:rsid w:val="00F94C52"/>
    <w:rsid w:val="00F979DC"/>
    <w:rsid w:val="00FA6169"/>
    <w:rsid w:val="00FB36D8"/>
    <w:rsid w:val="00F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16F36E"/>
  <w15:docId w15:val="{CDD703C4-F650-44CD-9DB0-7F3D0032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A42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42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42B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4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42BB"/>
    <w:rPr>
      <w:b/>
      <w:bCs/>
    </w:rPr>
  </w:style>
  <w:style w:type="paragraph" w:styleId="ListParagraph">
    <w:name w:val="List Paragraph"/>
    <w:basedOn w:val="Normal"/>
    <w:uiPriority w:val="34"/>
    <w:qFormat/>
    <w:rsid w:val="00985E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194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19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CBBFC-6646-4A88-985F-9C615906B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</Template>
  <TotalTime>90</TotalTime>
  <Pages>1</Pages>
  <Words>240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Manager</cp:lastModifiedBy>
  <cp:revision>6</cp:revision>
  <cp:lastPrinted>2018-05-07T15:36:00Z</cp:lastPrinted>
  <dcterms:created xsi:type="dcterms:W3CDTF">2018-07-06T13:47:00Z</dcterms:created>
  <dcterms:modified xsi:type="dcterms:W3CDTF">2018-08-08T10:39:00Z</dcterms:modified>
</cp:coreProperties>
</file>